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5EF8" w14:textId="0F967E5C" w:rsidR="005E3D41" w:rsidRPr="008E46F7" w:rsidRDefault="0096538D" w:rsidP="00CD0FE4">
      <w:pPr>
        <w:spacing w:after="0"/>
        <w:rPr>
          <w:noProof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C309623" wp14:editId="32F9A6F1">
                <wp:simplePos x="0" y="0"/>
                <wp:positionH relativeFrom="column">
                  <wp:posOffset>2505075</wp:posOffset>
                </wp:positionH>
                <wp:positionV relativeFrom="paragraph">
                  <wp:posOffset>-15875</wp:posOffset>
                </wp:positionV>
                <wp:extent cx="3620135" cy="53594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013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EAFE9" w14:textId="4D76ADDD" w:rsidR="00E61DBD" w:rsidRPr="005F7E70" w:rsidRDefault="00E61DBD">
                            <w:pPr>
                              <w:rPr>
                                <w:rFonts w:ascii="Capriola" w:hAnsi="Capriola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priola" w:hAnsi="Capriola"/>
                                <w:color w:val="FFFFFF" w:themeColor="background1"/>
                                <w:sz w:val="40"/>
                                <w:szCs w:val="40"/>
                              </w:rPr>
                              <w:t>COMMUNIQU</w:t>
                            </w:r>
                            <w:r>
                              <w:rPr>
                                <w:rFonts w:ascii="Capriola" w:hAnsi="Capriola" w:cs="Calibri"/>
                                <w:color w:val="FFFFFF" w:themeColor="background1"/>
                                <w:sz w:val="40"/>
                                <w:szCs w:val="40"/>
                                <w:lang w:eastAsia="fr-FR"/>
                              </w:rPr>
                              <w:t>É</w:t>
                            </w:r>
                            <w:r w:rsidRPr="005F7E70">
                              <w:rPr>
                                <w:rFonts w:ascii="Capriola" w:hAnsi="Capriola"/>
                                <w:color w:val="FFFFFF"/>
                                <w:sz w:val="40"/>
                                <w:szCs w:val="40"/>
                              </w:rPr>
                              <w:t xml:space="preserve"> DE 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30962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7.25pt;margin-top:-1.25pt;width:285.05pt;height:42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" filled="f" stroked="f">
                <v:textbox style="mso-fit-shape-to-text:t">
                  <w:txbxContent>
                    <w:p w14:paraId="736EAFE9" w14:textId="4D76ADDD" w:rsidR="00E61DBD" w:rsidRPr="005F7E70" w:rsidRDefault="00E61DBD">
                      <w:pPr>
                        <w:rPr>
                          <w:rFonts w:ascii="Capriola" w:hAnsi="Capriola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priola" w:hAnsi="Capriola"/>
                          <w:color w:val="FFFFFF" w:themeColor="background1"/>
                          <w:sz w:val="40"/>
                          <w:szCs w:val="40"/>
                        </w:rPr>
                        <w:t>COMMUNIQU</w:t>
                      </w:r>
                      <w:r>
                        <w:rPr>
                          <w:rFonts w:ascii="Capriola" w:hAnsi="Capriola" w:cs="Calibri"/>
                          <w:color w:val="FFFFFF" w:themeColor="background1"/>
                          <w:sz w:val="40"/>
                          <w:szCs w:val="40"/>
                          <w:lang w:eastAsia="fr-FR"/>
                        </w:rPr>
                        <w:t>É</w:t>
                      </w:r>
                      <w:r w:rsidRPr="005F7E70">
                        <w:rPr>
                          <w:rFonts w:ascii="Capriola" w:hAnsi="Capriola"/>
                          <w:color w:val="FFFFFF"/>
                          <w:sz w:val="40"/>
                          <w:szCs w:val="40"/>
                        </w:rPr>
                        <w:t xml:space="preserve"> DE PRESSE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0EFC8A45" wp14:editId="44D886BD">
            <wp:simplePos x="0" y="0"/>
            <wp:positionH relativeFrom="margin">
              <wp:posOffset>6004560</wp:posOffset>
            </wp:positionH>
            <wp:positionV relativeFrom="page">
              <wp:posOffset>847725</wp:posOffset>
            </wp:positionV>
            <wp:extent cx="152400" cy="1524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09512C79" wp14:editId="583EF7A0">
            <wp:simplePos x="0" y="0"/>
            <wp:positionH relativeFrom="margin">
              <wp:posOffset>5335270</wp:posOffset>
            </wp:positionH>
            <wp:positionV relativeFrom="paragraph">
              <wp:posOffset>-980440</wp:posOffset>
            </wp:positionV>
            <wp:extent cx="1492250" cy="1357630"/>
            <wp:effectExtent l="0" t="0" r="194310" b="6096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27257">
                      <a:off x="0" y="0"/>
                      <a:ext cx="149225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23C24D" wp14:editId="5B2AE48D">
                <wp:simplePos x="0" y="0"/>
                <wp:positionH relativeFrom="page">
                  <wp:align>right</wp:align>
                </wp:positionH>
                <wp:positionV relativeFrom="paragraph">
                  <wp:posOffset>-147955</wp:posOffset>
                </wp:positionV>
                <wp:extent cx="4343400" cy="6083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608330"/>
                        </a:xfrm>
                        <a:prstGeom prst="rect">
                          <a:avLst/>
                        </a:prstGeom>
                        <a:solidFill>
                          <a:srgbClr val="1D46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5A27E" id="Rectangle 2" o:spid="_x0000_s1026" style="position:absolute;margin-left:290.8pt;margin-top:-11.65pt;width:342pt;height:47.9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" fillcolor="#1d466b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E1BB1F" wp14:editId="2011D0A6">
                <wp:simplePos x="0" y="0"/>
                <wp:positionH relativeFrom="page">
                  <wp:posOffset>-5080</wp:posOffset>
                </wp:positionH>
                <wp:positionV relativeFrom="page">
                  <wp:posOffset>723900</wp:posOffset>
                </wp:positionV>
                <wp:extent cx="752475" cy="60833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608330"/>
                        </a:xfrm>
                        <a:prstGeom prst="rect">
                          <a:avLst/>
                        </a:prstGeom>
                        <a:solidFill>
                          <a:srgbClr val="1D46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C5590" id="Rectangle 5" o:spid="_x0000_s1026" style="position:absolute;margin-left:-.4pt;margin-top:57pt;width:59.25pt;height:47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" fillcolor="#1d466b" stroked="f" strokeweight="1pt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26D4621D" wp14:editId="3BE1345B">
            <wp:simplePos x="0" y="0"/>
            <wp:positionH relativeFrom="margin">
              <wp:align>left</wp:align>
            </wp:positionH>
            <wp:positionV relativeFrom="paragraph">
              <wp:posOffset>-186055</wp:posOffset>
            </wp:positionV>
            <wp:extent cx="1971675" cy="685165"/>
            <wp:effectExtent l="0" t="0" r="0" b="0"/>
            <wp:wrapNone/>
            <wp:docPr id="3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0F111" w14:textId="77777777" w:rsidR="005E3D41" w:rsidRPr="008E46F7" w:rsidRDefault="005E3D41" w:rsidP="00CD0FE4">
      <w:pPr>
        <w:spacing w:after="0"/>
        <w:rPr>
          <w:noProof/>
          <w:lang w:eastAsia="fr-FR"/>
        </w:rPr>
      </w:pPr>
    </w:p>
    <w:p w14:paraId="39FCC9A8" w14:textId="77777777" w:rsidR="005E3D41" w:rsidRPr="008E46F7" w:rsidRDefault="005E3D41" w:rsidP="00CD0FE4">
      <w:pPr>
        <w:spacing w:after="0"/>
      </w:pPr>
    </w:p>
    <w:p w14:paraId="31D107E2" w14:textId="77777777" w:rsidR="0010769C" w:rsidRPr="008E46F7" w:rsidRDefault="0010769C" w:rsidP="00CD0FE4">
      <w:pPr>
        <w:spacing w:after="0"/>
      </w:pPr>
    </w:p>
    <w:p w14:paraId="3B282A97" w14:textId="77777777" w:rsidR="0010769C" w:rsidRPr="008E46F7" w:rsidRDefault="0010769C" w:rsidP="00CD0FE4">
      <w:pPr>
        <w:spacing w:after="0"/>
      </w:pPr>
      <w:bookmarkStart w:id="0" w:name="_Hlk96958904"/>
      <w:bookmarkEnd w:id="0"/>
    </w:p>
    <w:p w14:paraId="0EF6B342" w14:textId="77777777" w:rsidR="00CD0FE4" w:rsidRPr="005F7E70" w:rsidRDefault="00CD0FE4" w:rsidP="00CD0FE4">
      <w:pPr>
        <w:spacing w:after="0"/>
        <w:rPr>
          <w:rFonts w:cs="Calibri"/>
          <w:sz w:val="32"/>
          <w:szCs w:val="32"/>
          <w:u w:val="single"/>
        </w:rPr>
      </w:pPr>
    </w:p>
    <w:p w14:paraId="1E7B6B2D" w14:textId="179811F4" w:rsidR="009244F3" w:rsidRDefault="009A2CDE" w:rsidP="009244F3">
      <w:pPr>
        <w:spacing w:after="0"/>
        <w:jc w:val="right"/>
        <w:rPr>
          <w:rFonts w:ascii="Lexend Deca Light" w:hAnsi="Lexend Deca Light" w:cs="Calibri"/>
          <w:sz w:val="18"/>
          <w:szCs w:val="18"/>
        </w:rPr>
      </w:pPr>
      <w:r>
        <w:rPr>
          <w:rFonts w:ascii="Lexend Deca Light" w:hAnsi="Lexend Deca Light" w:cs="Calibri"/>
          <w:sz w:val="18"/>
          <w:szCs w:val="18"/>
        </w:rPr>
        <w:t>Tinténiac</w:t>
      </w:r>
      <w:r w:rsidR="009244F3">
        <w:rPr>
          <w:rFonts w:ascii="Lexend Deca Light" w:hAnsi="Lexend Deca Light" w:cs="Calibri"/>
          <w:sz w:val="18"/>
          <w:szCs w:val="18"/>
        </w:rPr>
        <w:t xml:space="preserve">, le </w:t>
      </w:r>
      <w:r w:rsidR="00711028">
        <w:rPr>
          <w:rFonts w:ascii="Lexend Deca Light" w:hAnsi="Lexend Deca Light" w:cs="Calibri"/>
          <w:sz w:val="18"/>
          <w:szCs w:val="18"/>
        </w:rPr>
        <w:t>21</w:t>
      </w:r>
      <w:r w:rsidR="00933633">
        <w:rPr>
          <w:rFonts w:ascii="Lexend Deca Light" w:hAnsi="Lexend Deca Light" w:cs="Calibri"/>
          <w:sz w:val="18"/>
          <w:szCs w:val="18"/>
        </w:rPr>
        <w:t xml:space="preserve"> février</w:t>
      </w:r>
      <w:r w:rsidR="009244F3">
        <w:rPr>
          <w:rFonts w:ascii="Lexend Deca Light" w:hAnsi="Lexend Deca Light" w:cs="Calibri"/>
          <w:sz w:val="18"/>
          <w:szCs w:val="18"/>
        </w:rPr>
        <w:t xml:space="preserve"> 202</w:t>
      </w:r>
      <w:r w:rsidR="00711028">
        <w:rPr>
          <w:rFonts w:ascii="Lexend Deca Light" w:hAnsi="Lexend Deca Light" w:cs="Calibri"/>
          <w:sz w:val="18"/>
          <w:szCs w:val="18"/>
        </w:rPr>
        <w:t>5</w:t>
      </w:r>
    </w:p>
    <w:p w14:paraId="7FCB4D13" w14:textId="77777777" w:rsidR="009244F3" w:rsidRDefault="009244F3" w:rsidP="009244F3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3558C6CB" w14:textId="77777777" w:rsidR="009244F3" w:rsidRDefault="009244F3" w:rsidP="009244F3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29CF1B03" w14:textId="77777777" w:rsidR="009244F3" w:rsidRDefault="009244F3" w:rsidP="009244F3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54861ACB" w14:textId="0163C932" w:rsidR="00D70E83" w:rsidRDefault="00D70E83" w:rsidP="00D70E83">
      <w:pPr>
        <w:spacing w:after="0"/>
        <w:jc w:val="center"/>
        <w:rPr>
          <w:rFonts w:ascii="Capriola" w:hAnsi="Capriola" w:cs="Calibri"/>
          <w:b/>
          <w:bCs/>
          <w:sz w:val="36"/>
          <w:szCs w:val="36"/>
        </w:rPr>
      </w:pPr>
      <w:r>
        <w:rPr>
          <w:rFonts w:ascii="Capriola" w:hAnsi="Capriola" w:cs="Calibri"/>
          <w:b/>
          <w:bCs/>
          <w:sz w:val="36"/>
          <w:szCs w:val="36"/>
        </w:rPr>
        <w:t>Forum jeunesse</w:t>
      </w:r>
      <w:r>
        <w:rPr>
          <w:rFonts w:ascii="Capriola" w:hAnsi="Capriola" w:cs="Calibri"/>
          <w:b/>
          <w:bCs/>
          <w:sz w:val="36"/>
          <w:szCs w:val="36"/>
        </w:rPr>
        <w:br/>
        <w:t>« Trouve ton job et des informations jeunesse »</w:t>
      </w:r>
    </w:p>
    <w:p w14:paraId="2A319CDF" w14:textId="057F581B" w:rsidR="00AD590E" w:rsidRDefault="00AD590E" w:rsidP="00D70E83">
      <w:pPr>
        <w:spacing w:after="0"/>
        <w:jc w:val="center"/>
        <w:rPr>
          <w:rFonts w:ascii="Capriola" w:hAnsi="Capriola" w:cs="Calibri"/>
          <w:b/>
          <w:bCs/>
          <w:sz w:val="36"/>
          <w:szCs w:val="36"/>
        </w:rPr>
      </w:pPr>
      <w:r>
        <w:rPr>
          <w:rFonts w:ascii="Capriola" w:hAnsi="Capriola" w:cs="Calibri"/>
          <w:b/>
          <w:bCs/>
          <w:sz w:val="36"/>
          <w:szCs w:val="36"/>
        </w:rPr>
        <w:t>en Bretagne romantique</w:t>
      </w:r>
    </w:p>
    <w:p w14:paraId="46B6AE24" w14:textId="7F539413" w:rsidR="00F77EA5" w:rsidRPr="005F7E70" w:rsidRDefault="00F77EA5" w:rsidP="00F77EA5">
      <w:pPr>
        <w:spacing w:after="0"/>
        <w:jc w:val="center"/>
        <w:rPr>
          <w:rFonts w:cs="Calibri"/>
          <w:sz w:val="20"/>
          <w:szCs w:val="20"/>
        </w:rPr>
      </w:pPr>
    </w:p>
    <w:p w14:paraId="72CD798C" w14:textId="3D3E96E1" w:rsidR="00E3598C" w:rsidRPr="00E3598C" w:rsidRDefault="0059722D" w:rsidP="00C97DE4">
      <w:pPr>
        <w:spacing w:line="256" w:lineRule="auto"/>
        <w:jc w:val="both"/>
        <w:rPr>
          <w:rFonts w:ascii="Lexend Deca Light" w:hAnsi="Lexend Deca Light"/>
          <w:i/>
          <w:iCs/>
          <w:color w:val="52525B"/>
          <w:shd w:val="clear" w:color="auto" w:fill="FFFFFF"/>
        </w:rPr>
      </w:pPr>
      <w:bookmarkStart w:id="1" w:name="_Hlk132363319"/>
      <w:bookmarkStart w:id="2" w:name="_Hlk132362471"/>
      <w:r>
        <w:rPr>
          <w:rFonts w:ascii="Lexend Deca Light" w:hAnsi="Lexend Deca Light"/>
          <w:i/>
          <w:iCs/>
          <w:color w:val="52525B"/>
          <w:shd w:val="clear" w:color="auto" w:fill="FFFFFF"/>
        </w:rPr>
        <w:t>La</w:t>
      </w:r>
      <w:r w:rsidR="00D70E83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 Communauté de communes Bretagne </w:t>
      </w:r>
      <w:r w:rsidR="006017FB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romantique </w:t>
      </w:r>
      <w:r>
        <w:rPr>
          <w:rFonts w:ascii="Lexend Deca Light" w:hAnsi="Lexend Deca Light"/>
          <w:i/>
          <w:iCs/>
          <w:color w:val="52525B"/>
          <w:shd w:val="clear" w:color="auto" w:fill="FFFFFF"/>
        </w:rPr>
        <w:t>organise la</w:t>
      </w:r>
      <w:r w:rsidR="00EB10D7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 </w:t>
      </w:r>
      <w:r>
        <w:rPr>
          <w:rFonts w:ascii="Lexend Deca Light" w:hAnsi="Lexend Deca Light"/>
          <w:i/>
          <w:iCs/>
          <w:color w:val="52525B"/>
          <w:shd w:val="clear" w:color="auto" w:fill="FFFFFF"/>
        </w:rPr>
        <w:t>4</w:t>
      </w:r>
      <w:r w:rsidR="00EB10D7" w:rsidRPr="00EB10D7">
        <w:rPr>
          <w:rFonts w:ascii="Lexend Deca Light" w:hAnsi="Lexend Deca Light"/>
          <w:i/>
          <w:iCs/>
          <w:color w:val="52525B"/>
          <w:shd w:val="clear" w:color="auto" w:fill="FFFFFF"/>
          <w:vertAlign w:val="superscript"/>
        </w:rPr>
        <w:t>ème</w:t>
      </w:r>
      <w:r w:rsidR="00EB10D7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 édition</w:t>
      </w:r>
      <w:r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 du Forum jeunesse le samedi 1</w:t>
      </w:r>
      <w:r w:rsidRPr="0059722D">
        <w:rPr>
          <w:rFonts w:ascii="Lexend Deca Light" w:hAnsi="Lexend Deca Light"/>
          <w:i/>
          <w:iCs/>
          <w:color w:val="52525B"/>
          <w:shd w:val="clear" w:color="auto" w:fill="FFFFFF"/>
          <w:vertAlign w:val="superscript"/>
        </w:rPr>
        <w:t>er</w:t>
      </w:r>
      <w:r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 mars à Meillac</w:t>
      </w:r>
      <w:r w:rsidR="00D70E83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. </w:t>
      </w:r>
      <w:r w:rsidR="00E3598C" w:rsidRPr="00E3598C">
        <w:rPr>
          <w:rFonts w:ascii="Lexend Deca Light" w:hAnsi="Lexend Deca Light"/>
          <w:i/>
          <w:iCs/>
          <w:color w:val="52525B"/>
          <w:shd w:val="clear" w:color="auto" w:fill="FFFFFF"/>
        </w:rPr>
        <w:t>Ce rendez-vous s'adresse aux jeunes à partir de 16 ans</w:t>
      </w:r>
      <w:r w:rsidR="00BE0E91">
        <w:rPr>
          <w:rFonts w:ascii="Lexend Deca Light" w:hAnsi="Lexend Deca Light"/>
          <w:i/>
          <w:iCs/>
          <w:color w:val="52525B"/>
          <w:shd w:val="clear" w:color="auto" w:fill="FFFFFF"/>
        </w:rPr>
        <w:t>. C’est</w:t>
      </w:r>
      <w:r w:rsidR="00EE5261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 </w:t>
      </w:r>
      <w:r w:rsidR="00BE0E91">
        <w:rPr>
          <w:rFonts w:ascii="Lexend Deca Light" w:hAnsi="Lexend Deca Light"/>
          <w:i/>
          <w:iCs/>
          <w:color w:val="52525B"/>
          <w:shd w:val="clear" w:color="auto" w:fill="FFFFFF"/>
        </w:rPr>
        <w:t>pour eux</w:t>
      </w:r>
      <w:r w:rsidR="00BE0E91" w:rsidRPr="00E3598C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 </w:t>
      </w:r>
      <w:r w:rsidR="00E3598C" w:rsidRPr="00E3598C">
        <w:rPr>
          <w:rFonts w:ascii="Lexend Deca Light" w:hAnsi="Lexend Deca Light"/>
          <w:i/>
          <w:iCs/>
          <w:color w:val="52525B"/>
          <w:shd w:val="clear" w:color="auto" w:fill="FFFFFF"/>
        </w:rPr>
        <w:t>l'opportunité de trouver un job saisonnier, d'obtenir des informations</w:t>
      </w:r>
      <w:r w:rsidR="00AD590E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 </w:t>
      </w:r>
      <w:r w:rsidR="00E3598C">
        <w:rPr>
          <w:rFonts w:ascii="Lexend Deca Light" w:hAnsi="Lexend Deca Light"/>
          <w:i/>
          <w:iCs/>
          <w:color w:val="52525B"/>
          <w:shd w:val="clear" w:color="auto" w:fill="FFFFFF"/>
        </w:rPr>
        <w:t>variées les concernant</w:t>
      </w:r>
      <w:r w:rsidR="00E3598C" w:rsidRPr="00E3598C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 (orientation, culture, santé, mobilité) et de découvrir des moyens de s'engager tout en vivant de nouvelles expériences.</w:t>
      </w:r>
    </w:p>
    <w:p w14:paraId="64045970" w14:textId="77777777" w:rsidR="00471AE8" w:rsidRDefault="00471AE8" w:rsidP="00471AE8">
      <w:pPr>
        <w:spacing w:after="0" w:line="256" w:lineRule="auto"/>
        <w:jc w:val="both"/>
        <w:rPr>
          <w:rFonts w:ascii="Capriola" w:hAnsi="Capriola" w:cs="Calibri"/>
          <w:sz w:val="24"/>
          <w:szCs w:val="24"/>
        </w:rPr>
      </w:pPr>
      <w:r w:rsidRPr="00471AE8">
        <w:rPr>
          <w:rFonts w:ascii="Capriola" w:hAnsi="Capriola" w:cs="Calibri"/>
          <w:sz w:val="24"/>
          <w:szCs w:val="24"/>
        </w:rPr>
        <w:t>Rencontrer des employeurs et trouver un job saisonnier</w:t>
      </w:r>
    </w:p>
    <w:p w14:paraId="095B8C54" w14:textId="77777777" w:rsidR="00471AE8" w:rsidRPr="00471AE8" w:rsidRDefault="00471AE8" w:rsidP="00471AE8">
      <w:pPr>
        <w:spacing w:after="0" w:line="256" w:lineRule="auto"/>
        <w:jc w:val="both"/>
        <w:rPr>
          <w:rFonts w:ascii="Capriola" w:hAnsi="Capriola" w:cs="Calibri"/>
          <w:sz w:val="24"/>
          <w:szCs w:val="24"/>
        </w:rPr>
      </w:pPr>
    </w:p>
    <w:p w14:paraId="02FDAF50" w14:textId="099D7275" w:rsidR="00B73D6E" w:rsidRPr="00B73D6E" w:rsidRDefault="0058598E" w:rsidP="00C97DE4">
      <w:pPr>
        <w:jc w:val="both"/>
        <w:rPr>
          <w:rFonts w:ascii="Lexend Deca Light" w:hAnsi="Lexend Deca Light"/>
          <w:b/>
          <w:bCs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 xml:space="preserve">Cette année une équipe mobile </w:t>
      </w:r>
      <w:r w:rsidRPr="00B73D6E">
        <w:rPr>
          <w:rFonts w:ascii="Lexend Deca Light" w:hAnsi="Lexend Deca Light"/>
          <w:color w:val="52525B"/>
          <w:shd w:val="clear" w:color="auto" w:fill="FFFFFF"/>
        </w:rPr>
        <w:t xml:space="preserve">se propose de guider les jeunes et leurs parents sur le </w:t>
      </w:r>
      <w:r>
        <w:rPr>
          <w:rFonts w:ascii="Lexend Deca Light" w:hAnsi="Lexend Deca Light"/>
          <w:color w:val="52525B"/>
          <w:shd w:val="clear" w:color="auto" w:fill="FFFFFF"/>
        </w:rPr>
        <w:t>f</w:t>
      </w:r>
      <w:r w:rsidRPr="00B73D6E">
        <w:rPr>
          <w:rFonts w:ascii="Lexend Deca Light" w:hAnsi="Lexend Deca Light"/>
          <w:color w:val="52525B"/>
          <w:shd w:val="clear" w:color="auto" w:fill="FFFFFF"/>
        </w:rPr>
        <w:t>orum</w:t>
      </w:r>
      <w:r>
        <w:rPr>
          <w:rFonts w:ascii="Lexend Deca Light" w:hAnsi="Lexend Deca Light"/>
          <w:color w:val="52525B"/>
          <w:shd w:val="clear" w:color="auto" w:fill="FFFFFF"/>
        </w:rPr>
        <w:t xml:space="preserve"> pour découvrir la trentaine d’exposants professionnels et acteurs locaux présents. </w:t>
      </w:r>
      <w:r w:rsidR="00B73D6E" w:rsidRPr="0059722D">
        <w:rPr>
          <w:rFonts w:ascii="Lexend Deca Light" w:hAnsi="Lexend Deca Light"/>
          <w:color w:val="52525B"/>
          <w:shd w:val="clear" w:color="auto" w:fill="FFFFFF"/>
        </w:rPr>
        <w:t xml:space="preserve">La Mission Locale </w:t>
      </w:r>
      <w:r>
        <w:rPr>
          <w:rFonts w:ascii="Lexend Deca Light" w:hAnsi="Lexend Deca Light"/>
          <w:color w:val="52525B"/>
          <w:shd w:val="clear" w:color="auto" w:fill="FFFFFF"/>
        </w:rPr>
        <w:t xml:space="preserve">Pays de Saint-Malo </w:t>
      </w:r>
      <w:r w:rsidR="00B73D6E" w:rsidRPr="0059722D">
        <w:rPr>
          <w:rFonts w:ascii="Lexend Deca Light" w:hAnsi="Lexend Deca Light"/>
          <w:color w:val="52525B"/>
          <w:shd w:val="clear" w:color="auto" w:fill="FFFFFF"/>
        </w:rPr>
        <w:t>et France Travail</w:t>
      </w:r>
      <w:r w:rsidR="00B22298">
        <w:rPr>
          <w:rFonts w:ascii="Lexend Deca Light" w:hAnsi="Lexend Deca Light"/>
          <w:color w:val="52525B"/>
          <w:shd w:val="clear" w:color="auto" w:fill="FFFFFF"/>
        </w:rPr>
        <w:t xml:space="preserve">, partenaires du Forum, </w:t>
      </w:r>
      <w:r w:rsidR="00B73D6E" w:rsidRPr="00B73D6E">
        <w:rPr>
          <w:rFonts w:ascii="Lexend Deca Light" w:hAnsi="Lexend Deca Light"/>
          <w:color w:val="52525B"/>
          <w:shd w:val="clear" w:color="auto" w:fill="FFFFFF"/>
        </w:rPr>
        <w:t xml:space="preserve">sont </w:t>
      </w:r>
      <w:r>
        <w:rPr>
          <w:rFonts w:ascii="Lexend Deca Light" w:hAnsi="Lexend Deca Light"/>
          <w:color w:val="52525B"/>
          <w:shd w:val="clear" w:color="auto" w:fill="FFFFFF"/>
        </w:rPr>
        <w:t xml:space="preserve">des acteurs essentiels </w:t>
      </w:r>
      <w:r w:rsidR="00B73D6E" w:rsidRPr="00B73D6E">
        <w:rPr>
          <w:rFonts w:ascii="Lexend Deca Light" w:hAnsi="Lexend Deca Light"/>
          <w:color w:val="52525B"/>
          <w:shd w:val="clear" w:color="auto" w:fill="FFFFFF"/>
        </w:rPr>
        <w:t xml:space="preserve">pour </w:t>
      </w:r>
      <w:r>
        <w:rPr>
          <w:rFonts w:ascii="Lexend Deca Light" w:hAnsi="Lexend Deca Light"/>
          <w:color w:val="52525B"/>
          <w:shd w:val="clear" w:color="auto" w:fill="FFFFFF"/>
        </w:rPr>
        <w:t>aider</w:t>
      </w:r>
      <w:r w:rsidR="00B73D6E" w:rsidRPr="00B73D6E">
        <w:rPr>
          <w:rFonts w:ascii="Lexend Deca Light" w:hAnsi="Lexend Deca Light"/>
          <w:color w:val="52525B"/>
          <w:shd w:val="clear" w:color="auto" w:fill="FFFFFF"/>
        </w:rPr>
        <w:t xml:space="preserve"> les jeunes </w:t>
      </w:r>
      <w:r>
        <w:rPr>
          <w:rFonts w:ascii="Lexend Deca Light" w:hAnsi="Lexend Deca Light"/>
          <w:color w:val="52525B"/>
          <w:shd w:val="clear" w:color="auto" w:fill="FFFFFF"/>
        </w:rPr>
        <w:t xml:space="preserve">dans leurs recherches et leurs problématiques </w:t>
      </w:r>
      <w:r w:rsidR="00B73D6E" w:rsidRPr="00B73D6E">
        <w:rPr>
          <w:rFonts w:ascii="Lexend Deca Light" w:hAnsi="Lexend Deca Light"/>
          <w:color w:val="52525B"/>
          <w:shd w:val="clear" w:color="auto" w:fill="FFFFFF"/>
        </w:rPr>
        <w:t xml:space="preserve">: offres saisonnières, insertion sociale et professionnelle, accompagnement dans la recherche d’une </w:t>
      </w:r>
      <w:r w:rsidR="006D4C7B" w:rsidRPr="00B73D6E">
        <w:rPr>
          <w:rFonts w:ascii="Lexend Deca Light" w:hAnsi="Lexend Deca Light"/>
          <w:color w:val="52525B"/>
          <w:shd w:val="clear" w:color="auto" w:fill="FFFFFF"/>
        </w:rPr>
        <w:t>alternance, …</w:t>
      </w:r>
    </w:p>
    <w:bookmarkEnd w:id="1"/>
    <w:bookmarkEnd w:id="2"/>
    <w:p w14:paraId="0B414613" w14:textId="6C731574" w:rsidR="00E3598C" w:rsidRPr="00E3598C" w:rsidRDefault="00E3598C" w:rsidP="00C97DE4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 w:rsidRPr="00E3598C">
        <w:rPr>
          <w:rFonts w:ascii="Lexend Deca Light" w:hAnsi="Lexend Deca Light"/>
          <w:color w:val="52525B"/>
          <w:shd w:val="clear" w:color="auto" w:fill="FFFFFF"/>
        </w:rPr>
        <w:t xml:space="preserve">Le Forum Jeunesse constitue un excellent point de départ pour vivre ses premières expériences professionnelles. Les jeunes </w:t>
      </w:r>
      <w:r w:rsidR="00BE0E91">
        <w:rPr>
          <w:rFonts w:ascii="Lexend Deca Light" w:hAnsi="Lexend Deca Light"/>
          <w:color w:val="52525B"/>
          <w:shd w:val="clear" w:color="auto" w:fill="FFFFFF"/>
        </w:rPr>
        <w:t>viennent</w:t>
      </w:r>
      <w:r w:rsidR="00BE0E91" w:rsidRPr="00E3598C">
        <w:rPr>
          <w:rFonts w:ascii="Lexend Deca Light" w:hAnsi="Lexend Deca Light"/>
          <w:color w:val="52525B"/>
          <w:shd w:val="clear" w:color="auto" w:fill="FFFFFF"/>
        </w:rPr>
        <w:t xml:space="preserve"> </w:t>
      </w:r>
      <w:r w:rsidRPr="00E3598C">
        <w:rPr>
          <w:rFonts w:ascii="Lexend Deca Light" w:hAnsi="Lexend Deca Light"/>
          <w:color w:val="52525B"/>
          <w:shd w:val="clear" w:color="auto" w:fill="FFFFFF"/>
        </w:rPr>
        <w:t xml:space="preserve">rencontrer des recruteurs, présenter leur CV et postuler à des offres d’emplois saisonniers ou de stages. Divers secteurs </w:t>
      </w:r>
      <w:r w:rsidR="00BE0E91">
        <w:rPr>
          <w:rFonts w:ascii="Lexend Deca Light" w:hAnsi="Lexend Deca Light"/>
          <w:color w:val="52525B"/>
          <w:shd w:val="clear" w:color="auto" w:fill="FFFFFF"/>
        </w:rPr>
        <w:t>s</w:t>
      </w:r>
      <w:r w:rsidRPr="00E3598C">
        <w:rPr>
          <w:rFonts w:ascii="Lexend Deca Light" w:hAnsi="Lexend Deca Light"/>
          <w:color w:val="52525B"/>
          <w:shd w:val="clear" w:color="auto" w:fill="FFFFFF"/>
        </w:rPr>
        <w:t>ont représentés : services aux personnes, grande distribution, industrie pharmaceutique, agences d’intérim, restauration, loisirs, animation, etc.</w:t>
      </w:r>
    </w:p>
    <w:p w14:paraId="1594AC74" w14:textId="21E9057D" w:rsidR="00E3598C" w:rsidRPr="00E3598C" w:rsidRDefault="00E3598C" w:rsidP="00C97DE4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 w:rsidRPr="00E3598C">
        <w:rPr>
          <w:rFonts w:ascii="Lexend Deca Light" w:hAnsi="Lexend Deca Light"/>
          <w:color w:val="52525B"/>
          <w:shd w:val="clear" w:color="auto" w:fill="FFFFFF"/>
        </w:rPr>
        <w:t xml:space="preserve">De plus, comme l'année dernière, une offre spécifique </w:t>
      </w:r>
      <w:r w:rsidR="00BE0E91">
        <w:rPr>
          <w:rFonts w:ascii="Lexend Deca Light" w:hAnsi="Lexend Deca Light"/>
          <w:color w:val="52525B"/>
          <w:shd w:val="clear" w:color="auto" w:fill="FFFFFF"/>
        </w:rPr>
        <w:t xml:space="preserve">est </w:t>
      </w:r>
      <w:r w:rsidRPr="00E3598C">
        <w:rPr>
          <w:rFonts w:ascii="Lexend Deca Light" w:hAnsi="Lexend Deca Light"/>
          <w:color w:val="52525B"/>
          <w:shd w:val="clear" w:color="auto" w:fill="FFFFFF"/>
        </w:rPr>
        <w:t xml:space="preserve">proposée </w:t>
      </w:r>
      <w:r>
        <w:rPr>
          <w:rFonts w:ascii="Lexend Deca Light" w:hAnsi="Lexend Deca Light"/>
          <w:color w:val="52525B"/>
          <w:shd w:val="clear" w:color="auto" w:fill="FFFFFF"/>
        </w:rPr>
        <w:t>aux</w:t>
      </w:r>
      <w:r w:rsidRPr="00E3598C">
        <w:rPr>
          <w:rFonts w:ascii="Lexend Deca Light" w:hAnsi="Lexend Deca Light"/>
          <w:color w:val="52525B"/>
          <w:shd w:val="clear" w:color="auto" w:fill="FFFFFF"/>
        </w:rPr>
        <w:t xml:space="preserve"> mineurs via le dispositif « argent de poche », permettant aux jeunes de 16 à 18 ans de participer à des petits chantiers de proximité, </w:t>
      </w:r>
      <w:r w:rsidR="003E402B">
        <w:rPr>
          <w:rFonts w:ascii="Lexend Deca Light" w:hAnsi="Lexend Deca Light"/>
          <w:color w:val="52525B"/>
          <w:shd w:val="clear" w:color="auto" w:fill="FFFFFF"/>
        </w:rPr>
        <w:t>indemnisé</w:t>
      </w:r>
      <w:r w:rsidR="003E402B" w:rsidRPr="00E3598C">
        <w:rPr>
          <w:rFonts w:ascii="Lexend Deca Light" w:hAnsi="Lexend Deca Light"/>
          <w:color w:val="52525B"/>
          <w:shd w:val="clear" w:color="auto" w:fill="FFFFFF"/>
        </w:rPr>
        <w:t xml:space="preserve">s </w:t>
      </w:r>
      <w:r w:rsidRPr="00E3598C">
        <w:rPr>
          <w:rFonts w:ascii="Lexend Deca Light" w:hAnsi="Lexend Deca Light"/>
          <w:color w:val="52525B"/>
          <w:shd w:val="clear" w:color="auto" w:fill="FFFFFF"/>
        </w:rPr>
        <w:t xml:space="preserve">par les </w:t>
      </w:r>
      <w:r w:rsidR="00EE5261">
        <w:rPr>
          <w:rFonts w:ascii="Lexend Deca Light" w:hAnsi="Lexend Deca Light"/>
          <w:color w:val="52525B"/>
          <w:shd w:val="clear" w:color="auto" w:fill="FFFFFF"/>
        </w:rPr>
        <w:t>M</w:t>
      </w:r>
      <w:r w:rsidRPr="00E3598C">
        <w:rPr>
          <w:rFonts w:ascii="Lexend Deca Light" w:hAnsi="Lexend Deca Light"/>
          <w:color w:val="52525B"/>
          <w:shd w:val="clear" w:color="auto" w:fill="FFFFFF"/>
        </w:rPr>
        <w:t>airies.</w:t>
      </w:r>
    </w:p>
    <w:p w14:paraId="0F67AB4F" w14:textId="77777777" w:rsidR="00E3598C" w:rsidRPr="00E3598C" w:rsidRDefault="00E3598C" w:rsidP="00C97DE4">
      <w:pPr>
        <w:spacing w:line="256" w:lineRule="auto"/>
        <w:jc w:val="both"/>
        <w:rPr>
          <w:rFonts w:ascii="Capriola" w:hAnsi="Capriola" w:cs="Calibri"/>
          <w:sz w:val="24"/>
          <w:szCs w:val="24"/>
        </w:rPr>
      </w:pPr>
      <w:r w:rsidRPr="00E3598C">
        <w:rPr>
          <w:rFonts w:ascii="Capriola" w:hAnsi="Capriola" w:cs="Calibri"/>
          <w:sz w:val="24"/>
          <w:szCs w:val="24"/>
        </w:rPr>
        <w:t>Les grandes thématiques : Mobilité, Voyage, Engagement et Formation</w:t>
      </w:r>
    </w:p>
    <w:p w14:paraId="5CC62CDC" w14:textId="753D4550" w:rsidR="00E3598C" w:rsidRPr="00E3598C" w:rsidRDefault="00E3598C" w:rsidP="00EE5261">
      <w:pPr>
        <w:spacing w:after="0" w:line="256" w:lineRule="auto"/>
        <w:jc w:val="both"/>
        <w:rPr>
          <w:rFonts w:ascii="Capriola" w:hAnsi="Capriola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12A8EB28" wp14:editId="45F95F69">
            <wp:simplePos x="0" y="0"/>
            <wp:positionH relativeFrom="page">
              <wp:posOffset>-168910</wp:posOffset>
            </wp:positionH>
            <wp:positionV relativeFrom="paragraph">
              <wp:posOffset>937895</wp:posOffset>
            </wp:positionV>
            <wp:extent cx="2277745" cy="2072005"/>
            <wp:effectExtent l="266700" t="171450" r="0" b="0"/>
            <wp:wrapNone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575474">
                      <a:off x="0" y="0"/>
                      <a:ext cx="227774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AE8" w:rsidRPr="00471AE8">
        <w:rPr>
          <w:rFonts w:ascii="Lexend Deca Light" w:hAnsi="Lexend Deca Light"/>
          <w:color w:val="52525B"/>
          <w:shd w:val="clear" w:color="auto" w:fill="FFFFFF"/>
        </w:rPr>
        <w:t xml:space="preserve">Des stands </w:t>
      </w:r>
      <w:r w:rsidR="00CA714B" w:rsidRPr="00471AE8">
        <w:rPr>
          <w:rFonts w:ascii="Lexend Deca Light" w:hAnsi="Lexend Deca Light"/>
          <w:color w:val="52525B"/>
          <w:shd w:val="clear" w:color="auto" w:fill="FFFFFF"/>
        </w:rPr>
        <w:t>permett</w:t>
      </w:r>
      <w:r w:rsidR="00CA714B">
        <w:rPr>
          <w:rFonts w:ascii="Lexend Deca Light" w:hAnsi="Lexend Deca Light"/>
          <w:color w:val="52525B"/>
          <w:shd w:val="clear" w:color="auto" w:fill="FFFFFF"/>
        </w:rPr>
        <w:t>e</w:t>
      </w:r>
      <w:r w:rsidR="00CA714B" w:rsidRPr="00471AE8">
        <w:rPr>
          <w:rFonts w:ascii="Lexend Deca Light" w:hAnsi="Lexend Deca Light"/>
          <w:color w:val="52525B"/>
          <w:shd w:val="clear" w:color="auto" w:fill="FFFFFF"/>
        </w:rPr>
        <w:t xml:space="preserve">nt </w:t>
      </w:r>
      <w:r w:rsidR="00471AE8" w:rsidRPr="00471AE8">
        <w:rPr>
          <w:rFonts w:ascii="Lexend Deca Light" w:hAnsi="Lexend Deca Light"/>
          <w:color w:val="52525B"/>
          <w:shd w:val="clear" w:color="auto" w:fill="FFFFFF"/>
        </w:rPr>
        <w:t xml:space="preserve">d’en savoir plus sur la mobilité en Bretagne romantique et d’élargir ses horizons avec la mobilité en Europe et à l’international ! </w:t>
      </w:r>
      <w:r w:rsidRPr="00E3598C">
        <w:rPr>
          <w:rFonts w:ascii="Lexend Deca Light" w:hAnsi="Lexend Deca Light"/>
          <w:color w:val="52525B"/>
          <w:shd w:val="clear" w:color="auto" w:fill="FFFFFF"/>
        </w:rPr>
        <w:t xml:space="preserve">L'association Jeunes à travers </w:t>
      </w:r>
      <w:r w:rsidRPr="00E3598C">
        <w:rPr>
          <w:rFonts w:ascii="Lexend Deca Light" w:hAnsi="Lexend Deca Light"/>
          <w:color w:val="52525B"/>
          <w:shd w:val="clear" w:color="auto" w:fill="FFFFFF"/>
        </w:rPr>
        <w:lastRenderedPageBreak/>
        <w:t xml:space="preserve">le Monde </w:t>
      </w:r>
      <w:r w:rsidR="00EE5261">
        <w:rPr>
          <w:rFonts w:ascii="Lexend Deca Light" w:hAnsi="Lexend Deca Light"/>
          <w:color w:val="52525B"/>
          <w:shd w:val="clear" w:color="auto" w:fill="FFFFFF"/>
        </w:rPr>
        <w:t>est</w:t>
      </w:r>
      <w:r w:rsidRPr="00E3598C">
        <w:rPr>
          <w:rFonts w:ascii="Lexend Deca Light" w:hAnsi="Lexend Deca Light"/>
          <w:color w:val="52525B"/>
          <w:shd w:val="clear" w:color="auto" w:fill="FFFFFF"/>
        </w:rPr>
        <w:t xml:space="preserve"> présente, accompagnée de jeunes témoins pour échanger sur leurs expériences de voyage.</w:t>
      </w:r>
    </w:p>
    <w:p w14:paraId="683867EF" w14:textId="77777777" w:rsidR="00E3598C" w:rsidRDefault="00E3598C" w:rsidP="00EE5261">
      <w:pPr>
        <w:spacing w:after="0"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</w:p>
    <w:p w14:paraId="4B972E59" w14:textId="1A3AF1C5" w:rsidR="00E3598C" w:rsidRPr="00E3598C" w:rsidRDefault="00E3598C" w:rsidP="00C97DE4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 w:rsidRPr="00E3598C">
        <w:rPr>
          <w:rFonts w:ascii="Lexend Deca Light" w:hAnsi="Lexend Deca Light"/>
          <w:color w:val="52525B"/>
          <w:shd w:val="clear" w:color="auto" w:fill="FFFFFF"/>
        </w:rPr>
        <w:t>Le Forum met également l'accent sur l’engagement, avec des informations sur le volontariat</w:t>
      </w:r>
      <w:r w:rsidR="003E402B">
        <w:rPr>
          <w:rFonts w:ascii="Lexend Deca Light" w:hAnsi="Lexend Deca Light"/>
          <w:color w:val="52525B"/>
          <w:shd w:val="clear" w:color="auto" w:fill="FFFFFF"/>
        </w:rPr>
        <w:t xml:space="preserve"> </w:t>
      </w:r>
      <w:r w:rsidRPr="00E3598C">
        <w:rPr>
          <w:rFonts w:ascii="Lexend Deca Light" w:hAnsi="Lexend Deca Light"/>
          <w:color w:val="52525B"/>
          <w:shd w:val="clear" w:color="auto" w:fill="FFFFFF"/>
        </w:rPr>
        <w:t xml:space="preserve">et le Service Civique. Des acteurs comme la </w:t>
      </w:r>
      <w:r w:rsidR="00EE5261">
        <w:rPr>
          <w:rFonts w:ascii="Lexend Deca Light" w:hAnsi="Lexend Deca Light"/>
          <w:color w:val="52525B"/>
          <w:shd w:val="clear" w:color="auto" w:fill="FFFFFF"/>
        </w:rPr>
        <w:t>G</w:t>
      </w:r>
      <w:r w:rsidRPr="00E3598C">
        <w:rPr>
          <w:rFonts w:ascii="Lexend Deca Light" w:hAnsi="Lexend Deca Light"/>
          <w:color w:val="52525B"/>
          <w:shd w:val="clear" w:color="auto" w:fill="FFFFFF"/>
        </w:rPr>
        <w:t xml:space="preserve">endarmerie </w:t>
      </w:r>
      <w:r w:rsidR="00EE5261">
        <w:rPr>
          <w:rFonts w:ascii="Lexend Deca Light" w:hAnsi="Lexend Deca Light"/>
          <w:color w:val="52525B"/>
          <w:shd w:val="clear" w:color="auto" w:fill="FFFFFF"/>
        </w:rPr>
        <w:t>N</w:t>
      </w:r>
      <w:r w:rsidRPr="00E3598C">
        <w:rPr>
          <w:rFonts w:ascii="Lexend Deca Light" w:hAnsi="Lexend Deca Light"/>
          <w:color w:val="52525B"/>
          <w:shd w:val="clear" w:color="auto" w:fill="FFFFFF"/>
        </w:rPr>
        <w:t xml:space="preserve">ationale et </w:t>
      </w:r>
      <w:r w:rsidR="003E402B">
        <w:rPr>
          <w:rFonts w:ascii="Lexend Deca Light" w:hAnsi="Lexend Deca Light"/>
          <w:color w:val="52525B"/>
          <w:shd w:val="clear" w:color="auto" w:fill="FFFFFF"/>
        </w:rPr>
        <w:t>la compagnie</w:t>
      </w:r>
      <w:r w:rsidR="003E402B" w:rsidRPr="00E3598C">
        <w:rPr>
          <w:rFonts w:ascii="Lexend Deca Light" w:hAnsi="Lexend Deca Light"/>
          <w:color w:val="52525B"/>
          <w:shd w:val="clear" w:color="auto" w:fill="FFFFFF"/>
        </w:rPr>
        <w:t xml:space="preserve"> </w:t>
      </w:r>
      <w:proofErr w:type="spellStart"/>
      <w:r w:rsidRPr="00E3598C">
        <w:rPr>
          <w:rFonts w:ascii="Lexend Deca Light" w:hAnsi="Lexend Deca Light"/>
          <w:color w:val="52525B"/>
          <w:shd w:val="clear" w:color="auto" w:fill="FFFFFF"/>
        </w:rPr>
        <w:t>Artefakt</w:t>
      </w:r>
      <w:proofErr w:type="spellEnd"/>
      <w:r w:rsidRPr="00E3598C">
        <w:rPr>
          <w:rFonts w:ascii="Lexend Deca Light" w:hAnsi="Lexend Deca Light"/>
          <w:color w:val="52525B"/>
          <w:shd w:val="clear" w:color="auto" w:fill="FFFFFF"/>
        </w:rPr>
        <w:t xml:space="preserve"> proposent des missions de bénévolat</w:t>
      </w:r>
      <w:r w:rsidR="003E402B">
        <w:rPr>
          <w:rFonts w:ascii="Lexend Deca Light" w:hAnsi="Lexend Deca Light"/>
          <w:color w:val="52525B"/>
          <w:shd w:val="clear" w:color="auto" w:fill="FFFFFF"/>
        </w:rPr>
        <w:t xml:space="preserve"> et des stages en lien avec l’éducation à l’image et le cinéma dès la </w:t>
      </w:r>
      <w:r w:rsidR="004F6F1D">
        <w:rPr>
          <w:rFonts w:ascii="Lexend Deca Light" w:hAnsi="Lexend Deca Light"/>
          <w:color w:val="52525B"/>
          <w:shd w:val="clear" w:color="auto" w:fill="FFFFFF"/>
        </w:rPr>
        <w:t>troisième</w:t>
      </w:r>
      <w:r w:rsidRPr="00E3598C">
        <w:rPr>
          <w:rFonts w:ascii="Lexend Deca Light" w:hAnsi="Lexend Deca Light"/>
          <w:color w:val="52525B"/>
          <w:shd w:val="clear" w:color="auto" w:fill="FFFFFF"/>
        </w:rPr>
        <w:t>.</w:t>
      </w:r>
    </w:p>
    <w:p w14:paraId="0A99DBF0" w14:textId="03CCDE84" w:rsidR="00E3598C" w:rsidRPr="00471AE8" w:rsidRDefault="00E3598C" w:rsidP="00C97DE4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 w:rsidRPr="00E3598C">
        <w:rPr>
          <w:rFonts w:ascii="Lexend Deca Light" w:hAnsi="Lexend Deca Light"/>
          <w:color w:val="52525B"/>
          <w:shd w:val="clear" w:color="auto" w:fill="FFFFFF"/>
        </w:rPr>
        <w:t xml:space="preserve">Les jeunes </w:t>
      </w:r>
      <w:r w:rsidR="00EE5261" w:rsidRPr="00E3598C">
        <w:rPr>
          <w:rFonts w:ascii="Lexend Deca Light" w:hAnsi="Lexend Deca Light"/>
          <w:color w:val="52525B"/>
          <w:shd w:val="clear" w:color="auto" w:fill="FFFFFF"/>
        </w:rPr>
        <w:t>p</w:t>
      </w:r>
      <w:r w:rsidR="00EE5261">
        <w:rPr>
          <w:rFonts w:ascii="Lexend Deca Light" w:hAnsi="Lexend Deca Light"/>
          <w:color w:val="52525B"/>
          <w:shd w:val="clear" w:color="auto" w:fill="FFFFFF"/>
        </w:rPr>
        <w:t>euvent</w:t>
      </w:r>
      <w:r w:rsidR="00EE5261" w:rsidRPr="00E3598C">
        <w:rPr>
          <w:rFonts w:ascii="Lexend Deca Light" w:hAnsi="Lexend Deca Light"/>
          <w:color w:val="52525B"/>
          <w:shd w:val="clear" w:color="auto" w:fill="FFFFFF"/>
        </w:rPr>
        <w:t xml:space="preserve"> </w:t>
      </w:r>
      <w:r w:rsidR="00AD590E">
        <w:rPr>
          <w:rFonts w:ascii="Lexend Deca Light" w:hAnsi="Lexend Deca Light"/>
          <w:color w:val="52525B"/>
          <w:shd w:val="clear" w:color="auto" w:fill="FFFFFF"/>
        </w:rPr>
        <w:t>se renseigner</w:t>
      </w:r>
      <w:r w:rsidRPr="00E3598C">
        <w:rPr>
          <w:rFonts w:ascii="Lexend Deca Light" w:hAnsi="Lexend Deca Light"/>
          <w:color w:val="52525B"/>
          <w:shd w:val="clear" w:color="auto" w:fill="FFFFFF"/>
        </w:rPr>
        <w:t xml:space="preserve"> sur l’alternance et les formations disponibles sur le territoire, en rencontrant des représentants du lycée Jeanne Jugan, du centre de formation agricole CPSA et de la MFR Saint-Symphorien. Une session d’information collective sur les métiers de l’agriculture sera animée par l’ANEFA (Association Nationale paritaire pour l’Emploi et la Formation en Agriculture).</w:t>
      </w:r>
    </w:p>
    <w:p w14:paraId="0E221ECA" w14:textId="77777777" w:rsidR="00471AE8" w:rsidRDefault="00471AE8" w:rsidP="00EE5261">
      <w:pPr>
        <w:spacing w:after="0"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</w:p>
    <w:p w14:paraId="65576D54" w14:textId="2A914CDD" w:rsidR="00F43667" w:rsidRPr="008E2048" w:rsidRDefault="00F43667" w:rsidP="00EE5261">
      <w:pPr>
        <w:spacing w:line="256" w:lineRule="auto"/>
        <w:jc w:val="both"/>
        <w:rPr>
          <w:rFonts w:ascii="Capriola" w:hAnsi="Capriola" w:cs="Calibri"/>
          <w:sz w:val="24"/>
          <w:szCs w:val="24"/>
        </w:rPr>
      </w:pPr>
      <w:r>
        <w:rPr>
          <w:rFonts w:ascii="Capriola" w:hAnsi="Capriola" w:cs="Calibri"/>
          <w:sz w:val="24"/>
          <w:szCs w:val="24"/>
        </w:rPr>
        <w:t xml:space="preserve">Un </w:t>
      </w:r>
      <w:r w:rsidR="00EE5261">
        <w:rPr>
          <w:rFonts w:ascii="Capriola" w:hAnsi="Capriola" w:cs="Calibri"/>
          <w:sz w:val="24"/>
          <w:szCs w:val="24"/>
        </w:rPr>
        <w:t xml:space="preserve">espace </w:t>
      </w:r>
      <w:r>
        <w:rPr>
          <w:rFonts w:ascii="Capriola" w:hAnsi="Capriola" w:cs="Calibri"/>
          <w:sz w:val="24"/>
          <w:szCs w:val="24"/>
        </w:rPr>
        <w:t>Info Jeunes</w:t>
      </w:r>
    </w:p>
    <w:p w14:paraId="680D3393" w14:textId="5E6749F7" w:rsidR="00E3598C" w:rsidRPr="00E3598C" w:rsidRDefault="00EE5261" w:rsidP="00C97DE4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>Cet espace</w:t>
      </w:r>
      <w:r w:rsidR="00E3598C" w:rsidRPr="00E3598C">
        <w:rPr>
          <w:rFonts w:ascii="Lexend Deca Light" w:hAnsi="Lexend Deca Light"/>
          <w:color w:val="52525B"/>
          <w:shd w:val="clear" w:color="auto" w:fill="FFFFFF"/>
        </w:rPr>
        <w:t xml:space="preserve"> </w:t>
      </w:r>
      <w:r w:rsidRPr="00E3598C">
        <w:rPr>
          <w:rFonts w:ascii="Lexend Deca Light" w:hAnsi="Lexend Deca Light"/>
          <w:color w:val="52525B"/>
          <w:shd w:val="clear" w:color="auto" w:fill="FFFFFF"/>
        </w:rPr>
        <w:t>offr</w:t>
      </w:r>
      <w:r>
        <w:rPr>
          <w:rFonts w:ascii="Lexend Deca Light" w:hAnsi="Lexend Deca Light"/>
          <w:color w:val="52525B"/>
          <w:shd w:val="clear" w:color="auto" w:fill="FFFFFF"/>
        </w:rPr>
        <w:t xml:space="preserve">e </w:t>
      </w:r>
      <w:r w:rsidR="00E3598C" w:rsidRPr="00E3598C">
        <w:rPr>
          <w:rFonts w:ascii="Lexend Deca Light" w:hAnsi="Lexend Deca Light"/>
          <w:color w:val="52525B"/>
          <w:shd w:val="clear" w:color="auto" w:fill="FFFFFF"/>
        </w:rPr>
        <w:t xml:space="preserve">des ressources et des conseils sur les droits, les démarches administratives, les aides </w:t>
      </w:r>
      <w:r w:rsidR="00AD590E">
        <w:rPr>
          <w:rFonts w:ascii="Lexend Deca Light" w:hAnsi="Lexend Deca Light"/>
          <w:color w:val="52525B"/>
          <w:shd w:val="clear" w:color="auto" w:fill="FFFFFF"/>
        </w:rPr>
        <w:t>dans la réalisation de leurs</w:t>
      </w:r>
      <w:r w:rsidR="00E3598C" w:rsidRPr="00E3598C">
        <w:rPr>
          <w:rFonts w:ascii="Lexend Deca Light" w:hAnsi="Lexend Deca Light"/>
          <w:color w:val="52525B"/>
          <w:shd w:val="clear" w:color="auto" w:fill="FFFFFF"/>
        </w:rPr>
        <w:t xml:space="preserve"> projets. Les jeunes </w:t>
      </w:r>
      <w:r w:rsidRPr="00E3598C">
        <w:rPr>
          <w:rFonts w:ascii="Lexend Deca Light" w:hAnsi="Lexend Deca Light"/>
          <w:color w:val="52525B"/>
          <w:shd w:val="clear" w:color="auto" w:fill="FFFFFF"/>
        </w:rPr>
        <w:t>p</w:t>
      </w:r>
      <w:r>
        <w:rPr>
          <w:rFonts w:ascii="Lexend Deca Light" w:hAnsi="Lexend Deca Light"/>
          <w:color w:val="52525B"/>
          <w:shd w:val="clear" w:color="auto" w:fill="FFFFFF"/>
        </w:rPr>
        <w:t>euvent</w:t>
      </w:r>
      <w:r w:rsidRPr="00E3598C">
        <w:rPr>
          <w:rFonts w:ascii="Lexend Deca Light" w:hAnsi="Lexend Deca Light"/>
          <w:color w:val="52525B"/>
          <w:shd w:val="clear" w:color="auto" w:fill="FFFFFF"/>
        </w:rPr>
        <w:t xml:space="preserve"> </w:t>
      </w:r>
      <w:r w:rsidR="00E3598C" w:rsidRPr="00E3598C">
        <w:rPr>
          <w:rFonts w:ascii="Lexend Deca Light" w:hAnsi="Lexend Deca Light"/>
          <w:color w:val="52525B"/>
          <w:shd w:val="clear" w:color="auto" w:fill="FFFFFF"/>
        </w:rPr>
        <w:t xml:space="preserve">aussi s’informer sur </w:t>
      </w:r>
      <w:r w:rsidR="00AD590E">
        <w:rPr>
          <w:rFonts w:ascii="Lexend Deca Light" w:hAnsi="Lexend Deca Light"/>
          <w:color w:val="52525B"/>
          <w:shd w:val="clear" w:color="auto" w:fill="FFFFFF"/>
        </w:rPr>
        <w:t>le</w:t>
      </w:r>
      <w:r w:rsidR="00E3598C" w:rsidRPr="00E3598C">
        <w:rPr>
          <w:rFonts w:ascii="Lexend Deca Light" w:hAnsi="Lexend Deca Light"/>
          <w:color w:val="52525B"/>
          <w:shd w:val="clear" w:color="auto" w:fill="FFFFFF"/>
        </w:rPr>
        <w:t xml:space="preserve"> réseau baby-sitting, le BAFA</w:t>
      </w:r>
      <w:r>
        <w:rPr>
          <w:rFonts w:ascii="Lexend Deca Light" w:hAnsi="Lexend Deca Light"/>
          <w:color w:val="52525B"/>
          <w:shd w:val="clear" w:color="auto" w:fill="FFFFFF"/>
        </w:rPr>
        <w:t xml:space="preserve"> (Brevet d’Aptitude aux Fonctions d’Animateurs)</w:t>
      </w:r>
      <w:r w:rsidR="00E3598C" w:rsidRPr="00E3598C">
        <w:rPr>
          <w:rFonts w:ascii="Lexend Deca Light" w:hAnsi="Lexend Deca Light"/>
          <w:color w:val="52525B"/>
          <w:shd w:val="clear" w:color="auto" w:fill="FFFFFF"/>
        </w:rPr>
        <w:t xml:space="preserve"> ou </w:t>
      </w:r>
      <w:r w:rsidR="00AD590E">
        <w:rPr>
          <w:rFonts w:ascii="Lexend Deca Light" w:hAnsi="Lexend Deca Light"/>
          <w:color w:val="52525B"/>
          <w:shd w:val="clear" w:color="auto" w:fill="FFFFFF"/>
        </w:rPr>
        <w:t xml:space="preserve">encore </w:t>
      </w:r>
      <w:r w:rsidR="00E3598C" w:rsidRPr="00E3598C">
        <w:rPr>
          <w:rFonts w:ascii="Lexend Deca Light" w:hAnsi="Lexend Deca Light"/>
          <w:color w:val="52525B"/>
          <w:shd w:val="clear" w:color="auto" w:fill="FFFFFF"/>
        </w:rPr>
        <w:t>la Bourse aux projets.</w:t>
      </w:r>
    </w:p>
    <w:p w14:paraId="5D80701B" w14:textId="4E6A70FC" w:rsidR="00E3598C" w:rsidRPr="00E3598C" w:rsidRDefault="00E3598C" w:rsidP="00C97DE4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 w:rsidRPr="00E3598C">
        <w:rPr>
          <w:rFonts w:ascii="Lexend Deca Light" w:hAnsi="Lexend Deca Light"/>
          <w:color w:val="52525B"/>
          <w:shd w:val="clear" w:color="auto" w:fill="FFFFFF"/>
        </w:rPr>
        <w:t>Enfin, dans le cadre du fil rouge "</w:t>
      </w:r>
      <w:r w:rsidR="00AD590E">
        <w:rPr>
          <w:rFonts w:ascii="Lexend Deca Light" w:hAnsi="Lexend Deca Light"/>
          <w:color w:val="52525B"/>
          <w:shd w:val="clear" w:color="auto" w:fill="FFFFFF"/>
        </w:rPr>
        <w:t xml:space="preserve">santé et </w:t>
      </w:r>
      <w:r w:rsidRPr="00E3598C">
        <w:rPr>
          <w:rFonts w:ascii="Lexend Deca Light" w:hAnsi="Lexend Deca Light"/>
          <w:color w:val="52525B"/>
          <w:shd w:val="clear" w:color="auto" w:fill="FFFFFF"/>
        </w:rPr>
        <w:t xml:space="preserve">bien-être", le Service Info Jeunes </w:t>
      </w:r>
      <w:r w:rsidR="00EE5261">
        <w:rPr>
          <w:rFonts w:ascii="Lexend Deca Light" w:hAnsi="Lexend Deca Light"/>
          <w:color w:val="52525B"/>
          <w:shd w:val="clear" w:color="auto" w:fill="FFFFFF"/>
        </w:rPr>
        <w:t xml:space="preserve">y </w:t>
      </w:r>
      <w:r w:rsidR="00AD590E">
        <w:rPr>
          <w:rFonts w:ascii="Lexend Deca Light" w:hAnsi="Lexend Deca Light"/>
          <w:color w:val="52525B"/>
          <w:shd w:val="clear" w:color="auto" w:fill="FFFFFF"/>
        </w:rPr>
        <w:t>présente les</w:t>
      </w:r>
      <w:r w:rsidRPr="00E3598C">
        <w:rPr>
          <w:rFonts w:ascii="Lexend Deca Light" w:hAnsi="Lexend Deca Light"/>
          <w:color w:val="52525B"/>
          <w:shd w:val="clear" w:color="auto" w:fill="FFFFFF"/>
        </w:rPr>
        <w:t xml:space="preserve"> diverses actions </w:t>
      </w:r>
      <w:r w:rsidR="00AD590E">
        <w:rPr>
          <w:rFonts w:ascii="Lexend Deca Light" w:hAnsi="Lexend Deca Light"/>
          <w:color w:val="52525B"/>
          <w:shd w:val="clear" w:color="auto" w:fill="FFFFFF"/>
        </w:rPr>
        <w:t xml:space="preserve">organisées </w:t>
      </w:r>
      <w:r w:rsidRPr="00E3598C">
        <w:rPr>
          <w:rFonts w:ascii="Lexend Deca Light" w:hAnsi="Lexend Deca Light"/>
          <w:color w:val="52525B"/>
          <w:shd w:val="clear" w:color="auto" w:fill="FFFFFF"/>
        </w:rPr>
        <w:t xml:space="preserve">tout au long de l'année, incluant des rencontres et la possibilité de passer gratuitement le </w:t>
      </w:r>
      <w:proofErr w:type="spellStart"/>
      <w:r w:rsidRPr="00E3598C">
        <w:rPr>
          <w:rFonts w:ascii="Lexend Deca Light" w:hAnsi="Lexend Deca Light"/>
          <w:color w:val="52525B"/>
          <w:shd w:val="clear" w:color="auto" w:fill="FFFFFF"/>
        </w:rPr>
        <w:t>Pass</w:t>
      </w:r>
      <w:proofErr w:type="spellEnd"/>
      <w:r w:rsidRPr="00E3598C">
        <w:rPr>
          <w:rFonts w:ascii="Lexend Deca Light" w:hAnsi="Lexend Deca Light"/>
          <w:color w:val="52525B"/>
          <w:shd w:val="clear" w:color="auto" w:fill="FFFFFF"/>
        </w:rPr>
        <w:t xml:space="preserve"> 1</w:t>
      </w:r>
      <w:r w:rsidRPr="00C97DE4">
        <w:rPr>
          <w:rFonts w:ascii="Lexend Deca Light" w:hAnsi="Lexend Deca Light"/>
          <w:color w:val="52525B"/>
          <w:shd w:val="clear" w:color="auto" w:fill="FFFFFF"/>
          <w:vertAlign w:val="superscript"/>
        </w:rPr>
        <w:t xml:space="preserve">er </w:t>
      </w:r>
      <w:r w:rsidRPr="00E3598C">
        <w:rPr>
          <w:rFonts w:ascii="Lexend Deca Light" w:hAnsi="Lexend Deca Light"/>
          <w:color w:val="52525B"/>
          <w:shd w:val="clear" w:color="auto" w:fill="FFFFFF"/>
        </w:rPr>
        <w:t xml:space="preserve">secours. </w:t>
      </w:r>
      <w:proofErr w:type="gramStart"/>
      <w:r w:rsidRPr="00E3598C">
        <w:rPr>
          <w:rFonts w:ascii="Lexend Deca Light" w:hAnsi="Lexend Deca Light"/>
          <w:color w:val="52525B"/>
          <w:shd w:val="clear" w:color="auto" w:fill="FFFFFF"/>
        </w:rPr>
        <w:t>Un escape</w:t>
      </w:r>
      <w:proofErr w:type="gramEnd"/>
      <w:r w:rsidRPr="00E3598C">
        <w:rPr>
          <w:rFonts w:ascii="Lexend Deca Light" w:hAnsi="Lexend Deca Light"/>
          <w:color w:val="52525B"/>
          <w:shd w:val="clear" w:color="auto" w:fill="FFFFFF"/>
        </w:rPr>
        <w:t xml:space="preserve"> </w:t>
      </w:r>
      <w:proofErr w:type="spellStart"/>
      <w:r w:rsidRPr="00E3598C">
        <w:rPr>
          <w:rFonts w:ascii="Lexend Deca Light" w:hAnsi="Lexend Deca Light"/>
          <w:color w:val="52525B"/>
          <w:shd w:val="clear" w:color="auto" w:fill="FFFFFF"/>
        </w:rPr>
        <w:t>game</w:t>
      </w:r>
      <w:proofErr w:type="spellEnd"/>
      <w:r w:rsidRPr="00E3598C">
        <w:rPr>
          <w:rFonts w:ascii="Lexend Deca Light" w:hAnsi="Lexend Deca Light"/>
          <w:color w:val="52525B"/>
          <w:shd w:val="clear" w:color="auto" w:fill="FFFFFF"/>
        </w:rPr>
        <w:t xml:space="preserve"> animé par l’association « Au goût du jour » sur l’alimentation, avec dégustation, </w:t>
      </w:r>
      <w:r w:rsidR="00EE5261" w:rsidRPr="00E3598C">
        <w:rPr>
          <w:rFonts w:ascii="Lexend Deca Light" w:hAnsi="Lexend Deca Light"/>
          <w:color w:val="52525B"/>
          <w:shd w:val="clear" w:color="auto" w:fill="FFFFFF"/>
        </w:rPr>
        <w:t>vien</w:t>
      </w:r>
      <w:r w:rsidR="00EE5261">
        <w:rPr>
          <w:rFonts w:ascii="Lexend Deca Light" w:hAnsi="Lexend Deca Light"/>
          <w:color w:val="52525B"/>
          <w:shd w:val="clear" w:color="auto" w:fill="FFFFFF"/>
        </w:rPr>
        <w:t>t</w:t>
      </w:r>
      <w:r w:rsidR="00EE5261" w:rsidRPr="00E3598C">
        <w:rPr>
          <w:rFonts w:ascii="Lexend Deca Light" w:hAnsi="Lexend Deca Light"/>
          <w:color w:val="52525B"/>
          <w:shd w:val="clear" w:color="auto" w:fill="FFFFFF"/>
        </w:rPr>
        <w:t xml:space="preserve"> </w:t>
      </w:r>
      <w:r w:rsidRPr="00E3598C">
        <w:rPr>
          <w:rFonts w:ascii="Lexend Deca Light" w:hAnsi="Lexend Deca Light"/>
          <w:color w:val="52525B"/>
          <w:shd w:val="clear" w:color="auto" w:fill="FFFFFF"/>
        </w:rPr>
        <w:t>compléter cette expérience enrichissante.</w:t>
      </w:r>
    </w:p>
    <w:p w14:paraId="3CFEC53A" w14:textId="38A50933" w:rsidR="005D0DA6" w:rsidRDefault="00EE5261" w:rsidP="00EE5261">
      <w:pPr>
        <w:spacing w:after="0"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>« </w:t>
      </w:r>
      <w:r w:rsidR="00E3598C" w:rsidRPr="00C97DE4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Le Forum a été conçu par </w:t>
      </w:r>
      <w:r w:rsidRPr="00C97DE4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la </w:t>
      </w:r>
      <w:r w:rsidR="00E3598C" w:rsidRPr="00C97DE4">
        <w:rPr>
          <w:rFonts w:ascii="Lexend Deca Light" w:hAnsi="Lexend Deca Light"/>
          <w:i/>
          <w:iCs/>
          <w:color w:val="52525B"/>
          <w:shd w:val="clear" w:color="auto" w:fill="FFFFFF"/>
        </w:rPr>
        <w:t>Communauté de communes pour qu</w:t>
      </w:r>
      <w:r w:rsidR="00AD590E" w:rsidRPr="00C97DE4">
        <w:rPr>
          <w:rFonts w:ascii="Lexend Deca Light" w:hAnsi="Lexend Deca Light"/>
          <w:i/>
          <w:iCs/>
          <w:color w:val="52525B"/>
          <w:shd w:val="clear" w:color="auto" w:fill="FFFFFF"/>
        </w:rPr>
        <w:t>e les jeunes</w:t>
      </w:r>
      <w:r w:rsidR="00E3598C" w:rsidRPr="00C97DE4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 puissent trouver une réponse à toutes leurs questions dans un cadre agréable et convivial, dans un esprit d’échange et de découverte</w:t>
      </w:r>
      <w:r>
        <w:rPr>
          <w:rFonts w:ascii="Lexend Deca Light" w:hAnsi="Lexend Deca Light"/>
          <w:color w:val="52525B"/>
          <w:shd w:val="clear" w:color="auto" w:fill="FFFFFF"/>
        </w:rPr>
        <w:t xml:space="preserve"> » affirme Jérémy Loisel, Vice-Président en charge de l’enfance culture et jeunesse. </w:t>
      </w:r>
    </w:p>
    <w:p w14:paraId="3B6171AC" w14:textId="77777777" w:rsidR="00AD590E" w:rsidRPr="00D70E83" w:rsidRDefault="00AD590E" w:rsidP="00AD590E">
      <w:pPr>
        <w:spacing w:after="0"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</w:p>
    <w:p w14:paraId="0BFD12C7" w14:textId="09933634" w:rsidR="00F77EA5" w:rsidRPr="005F7E70" w:rsidRDefault="00F77EA5" w:rsidP="00F77EA5">
      <w:pPr>
        <w:spacing w:line="256" w:lineRule="auto"/>
        <w:jc w:val="both"/>
        <w:rPr>
          <w:rFonts w:ascii="Capriola" w:hAnsi="Capriola" w:cs="Calibri"/>
          <w:sz w:val="24"/>
          <w:szCs w:val="24"/>
        </w:rPr>
      </w:pPr>
      <w:r>
        <w:rPr>
          <w:rFonts w:ascii="Capriola" w:hAnsi="Capriola" w:cs="Calibri"/>
          <w:sz w:val="24"/>
          <w:szCs w:val="24"/>
        </w:rPr>
        <w:t>Informations pratiques</w:t>
      </w:r>
    </w:p>
    <w:p w14:paraId="5786A507" w14:textId="47E84A1D" w:rsidR="00F43667" w:rsidRDefault="00F43667" w:rsidP="00F43667">
      <w:pPr>
        <w:spacing w:line="256" w:lineRule="auto"/>
        <w:rPr>
          <w:rFonts w:ascii="Lexend Deca Light" w:hAnsi="Lexend Deca Light"/>
          <w:i/>
          <w:iCs/>
          <w:color w:val="52525B"/>
          <w:shd w:val="clear" w:color="auto" w:fill="FFFFFF"/>
        </w:rPr>
      </w:pPr>
      <w:r w:rsidRPr="00F43667">
        <w:rPr>
          <w:rFonts w:ascii="Lexend Deca Light" w:hAnsi="Lexend Deca Light"/>
          <w:i/>
          <w:iCs/>
          <w:color w:val="52525B"/>
          <w:shd w:val="clear" w:color="auto" w:fill="FFFFFF"/>
        </w:rPr>
        <w:t>Forum jeunesse Trouve ton job &amp; des infos jeunesse !</w:t>
      </w:r>
      <w:r w:rsidRPr="00F43667">
        <w:rPr>
          <w:rFonts w:ascii="Lexend Deca Light" w:hAnsi="Lexend Deca Light"/>
          <w:i/>
          <w:iCs/>
          <w:color w:val="52525B"/>
          <w:shd w:val="clear" w:color="auto" w:fill="FFFFFF"/>
        </w:rPr>
        <w:br/>
      </w:r>
      <w:proofErr w:type="gramStart"/>
      <w:r w:rsidRPr="00F43667">
        <w:rPr>
          <w:rFonts w:ascii="Lexend Deca Light" w:hAnsi="Lexend Deca Light"/>
          <w:i/>
          <w:iCs/>
          <w:color w:val="52525B"/>
          <w:shd w:val="clear" w:color="auto" w:fill="FFFFFF"/>
        </w:rPr>
        <w:t>Samedi</w:t>
      </w:r>
      <w:proofErr w:type="gramEnd"/>
      <w:r w:rsidRPr="00F43667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 1er mars 2025</w:t>
      </w:r>
      <w:r w:rsidRPr="00F43667">
        <w:rPr>
          <w:rFonts w:ascii="Lexend Deca Light" w:hAnsi="Lexend Deca Light"/>
          <w:i/>
          <w:iCs/>
          <w:color w:val="52525B"/>
          <w:shd w:val="clear" w:color="auto" w:fill="FFFFFF"/>
        </w:rPr>
        <w:br/>
        <w:t>Espace culturel – Foyer rural, 1 rue de la Fontaine à Meillac</w:t>
      </w:r>
    </w:p>
    <w:p w14:paraId="6F163CF8" w14:textId="501607CC" w:rsidR="00F43667" w:rsidRPr="00F43667" w:rsidRDefault="00F43667" w:rsidP="00F43667">
      <w:pPr>
        <w:spacing w:line="256" w:lineRule="auto"/>
        <w:rPr>
          <w:rFonts w:ascii="Lexend Deca Light" w:hAnsi="Lexend Deca Light"/>
          <w:i/>
          <w:iCs/>
          <w:color w:val="52525B"/>
          <w:shd w:val="clear" w:color="auto" w:fill="FFFFFF"/>
        </w:rPr>
      </w:pPr>
      <w:r w:rsidRPr="00F43667">
        <w:rPr>
          <w:rFonts w:ascii="Lexend Deca Light" w:hAnsi="Lexend Deca Light"/>
          <w:i/>
          <w:iCs/>
          <w:color w:val="52525B"/>
          <w:shd w:val="clear" w:color="auto" w:fill="FFFFFF"/>
        </w:rPr>
        <w:t>Gratuit – En accès libre – 9h30 – 13h</w:t>
      </w:r>
    </w:p>
    <w:p w14:paraId="5C8845CC" w14:textId="77777777" w:rsidR="00E638DC" w:rsidRDefault="00AD590E" w:rsidP="00E3598C">
      <w:pPr>
        <w:spacing w:line="256" w:lineRule="auto"/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3C2B0CBB" wp14:editId="50B12870">
            <wp:simplePos x="0" y="0"/>
            <wp:positionH relativeFrom="page">
              <wp:posOffset>-190499</wp:posOffset>
            </wp:positionH>
            <wp:positionV relativeFrom="paragraph">
              <wp:posOffset>1369695</wp:posOffset>
            </wp:positionV>
            <wp:extent cx="2277745" cy="2072005"/>
            <wp:effectExtent l="266700" t="171450" r="0" b="0"/>
            <wp:wrapNone/>
            <wp:docPr id="1922662418" name="Image 3" descr="Une image contenant cercle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662418" name="Image 3" descr="Une image contenant cercle, 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575474">
                      <a:off x="0" y="0"/>
                      <a:ext cx="227774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674">
        <w:rPr>
          <w:rFonts w:ascii="Lexend Deca Light" w:hAnsi="Lexend Deca Light"/>
          <w:i/>
          <w:iCs/>
          <w:color w:val="52525B"/>
          <w:shd w:val="clear" w:color="auto" w:fill="FFFFFF"/>
        </w:rPr>
        <w:t>Navettes gratuites pour se rendre au forum sur réservation</w:t>
      </w:r>
      <w:r w:rsidR="004B5674">
        <w:rPr>
          <w:rFonts w:ascii="Lexend Deca Light" w:hAnsi="Lexend Deca Light"/>
          <w:i/>
          <w:iCs/>
          <w:color w:val="52525B"/>
          <w:shd w:val="clear" w:color="auto" w:fill="FFFFFF"/>
        </w:rPr>
        <w:br/>
        <w:t>Contact : 06 33 23 61 99</w:t>
      </w:r>
      <w:r w:rsidR="004B5674">
        <w:rPr>
          <w:rFonts w:ascii="Lexend Deca Light" w:hAnsi="Lexend Deca Light"/>
          <w:i/>
          <w:iCs/>
          <w:color w:val="52525B"/>
          <w:shd w:val="clear" w:color="auto" w:fill="FFFFFF"/>
        </w:rPr>
        <w:br/>
      </w:r>
      <w:hyperlink r:id="rId10" w:history="1">
        <w:r w:rsidR="00CE66FC" w:rsidRPr="003D2226">
          <w:rPr>
            <w:rStyle w:val="Lienhypertexte"/>
            <w:rFonts w:ascii="Lexend Deca Light" w:hAnsi="Lexend Deca Light"/>
            <w:i/>
            <w:iCs/>
            <w:shd w:val="clear" w:color="auto" w:fill="FFFFFF"/>
          </w:rPr>
          <w:t>infojeunesse@bretagneromantique.fr</w:t>
        </w:r>
      </w:hyperlink>
    </w:p>
    <w:p w14:paraId="2D5FF30E" w14:textId="77777777" w:rsidR="00E638DC" w:rsidRDefault="00E638DC" w:rsidP="00E3598C">
      <w:pPr>
        <w:spacing w:line="256" w:lineRule="auto"/>
      </w:pPr>
    </w:p>
    <w:p w14:paraId="058A0D65" w14:textId="430B4AFB" w:rsidR="0013109E" w:rsidRDefault="00E638DC" w:rsidP="00E3598C">
      <w:pPr>
        <w:spacing w:line="256" w:lineRule="auto"/>
        <w:rPr>
          <w:rFonts w:ascii="Lexend Deca Light" w:hAnsi="Lexend Deca Light"/>
          <w:i/>
          <w:iCs/>
          <w:color w:val="0563C1"/>
          <w:u w:val="single"/>
          <w:shd w:val="clear" w:color="auto" w:fill="FFFFFF"/>
        </w:rPr>
      </w:pPr>
      <w:r>
        <w:rPr>
          <w:rFonts w:ascii="Lexend Deca Light" w:hAnsi="Lexend Deca Light"/>
          <w:i/>
          <w:iCs/>
          <w:noProof/>
          <w:color w:val="0563C1"/>
          <w:u w:val="single"/>
          <w:shd w:val="clear" w:color="auto" w:fill="FFFFFF"/>
        </w:rPr>
        <w:lastRenderedPageBreak/>
        <w:drawing>
          <wp:inline distT="0" distB="0" distL="0" distR="0" wp14:anchorId="54F8DC8F" wp14:editId="398FB2EE">
            <wp:extent cx="4572000" cy="3429000"/>
            <wp:effectExtent l="0" t="0" r="0" b="0"/>
            <wp:docPr id="721162643" name="Image 4" descr="Une image contenant habits, texte, Visage humain, person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162643" name="Image 4" descr="Une image contenant habits, texte, Visage humain, personne&#10;&#10;Le contenu généré par l’IA peut êtr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89BEE" w14:textId="77777777" w:rsidR="00E638DC" w:rsidRDefault="00E638DC" w:rsidP="00E638DC">
      <w:pPr>
        <w:spacing w:after="0"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 xml:space="preserve">Jérémy Loisel, Vice-Président en charge de l’enfance culture et jeunesse. </w:t>
      </w:r>
    </w:p>
    <w:p w14:paraId="2AF35CB0" w14:textId="3C740AD7" w:rsidR="00E638DC" w:rsidRPr="00E638DC" w:rsidRDefault="00E638DC" w:rsidP="00E638DC">
      <w:pPr>
        <w:spacing w:line="256" w:lineRule="auto"/>
        <w:rPr>
          <w:rFonts w:ascii="Lexend Deca Light" w:hAnsi="Lexend Deca Light"/>
          <w:color w:val="52525B"/>
          <w:shd w:val="clear" w:color="auto" w:fill="FFFFFF"/>
        </w:rPr>
      </w:pPr>
      <w:r w:rsidRPr="00E638DC">
        <w:rPr>
          <w:rFonts w:ascii="Lexend Deca Light" w:hAnsi="Lexend Deca Light"/>
          <w:color w:val="52525B"/>
          <w:shd w:val="clear" w:color="auto" w:fill="FFFFFF"/>
        </w:rPr>
        <w:t>et Céline Goulet responsable du Service Infos Jeunes de la Communauté de communes</w:t>
      </w:r>
    </w:p>
    <w:sectPr w:rsidR="00E638DC" w:rsidRPr="00E638DC" w:rsidSect="00CD0FE4">
      <w:footerReference w:type="default" r:id="rId12"/>
      <w:pgSz w:w="11906" w:h="16838"/>
      <w:pgMar w:top="1418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D109" w14:textId="77777777" w:rsidR="00E61DBD" w:rsidRDefault="00E61DBD" w:rsidP="0013109E">
      <w:pPr>
        <w:spacing w:after="0" w:line="240" w:lineRule="auto"/>
      </w:pPr>
      <w:r>
        <w:separator/>
      </w:r>
    </w:p>
  </w:endnote>
  <w:endnote w:type="continuationSeparator" w:id="0">
    <w:p w14:paraId="0365DCCF" w14:textId="77777777" w:rsidR="00E61DBD" w:rsidRDefault="00E61DBD" w:rsidP="0013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exend Deca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priola">
    <w:panose1 w:val="02010603030502060004"/>
    <w:charset w:val="00"/>
    <w:family w:val="auto"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CD1B5" w14:textId="77777777" w:rsidR="00E61DBD" w:rsidRPr="005F7E70" w:rsidRDefault="00E61DBD" w:rsidP="0013109E">
    <w:pPr>
      <w:spacing w:line="256" w:lineRule="auto"/>
      <w:jc w:val="both"/>
      <w:rPr>
        <w:rFonts w:cs="Calibri"/>
        <w:sz w:val="20"/>
        <w:szCs w:val="20"/>
      </w:rPr>
    </w:pPr>
  </w:p>
  <w:p w14:paraId="7745DAC0" w14:textId="77777777" w:rsidR="00E61DBD" w:rsidRPr="0013109E" w:rsidRDefault="00E61DBD" w:rsidP="005F7E70">
    <w:pPr>
      <w:pBdr>
        <w:top w:val="single" w:sz="4" w:space="1" w:color="auto"/>
      </w:pBdr>
      <w:spacing w:after="0"/>
      <w:ind w:left="1560"/>
      <w:rPr>
        <w:rFonts w:ascii="Lexend Deca Light" w:hAnsi="Lexend Deca Light" w:cs="Calibri"/>
        <w:color w:val="1D466B"/>
        <w:sz w:val="20"/>
      </w:rPr>
    </w:pPr>
    <w:r w:rsidRPr="0013109E">
      <w:rPr>
        <w:rFonts w:ascii="Lexend Deca Light" w:hAnsi="Lexend Deca Light" w:cs="Calibri"/>
        <w:b/>
        <w:color w:val="1D466B"/>
        <w:sz w:val="20"/>
        <w:u w:val="single"/>
      </w:rPr>
      <w:t>Contact </w:t>
    </w:r>
    <w:r w:rsidRPr="0013109E">
      <w:rPr>
        <w:rFonts w:ascii="Lexend Deca Light" w:hAnsi="Lexend Deca Light" w:cs="Calibri"/>
        <w:color w:val="1D466B"/>
        <w:sz w:val="20"/>
      </w:rPr>
      <w:t xml:space="preserve">: </w:t>
    </w:r>
  </w:p>
  <w:p w14:paraId="4DE5FB53" w14:textId="0C87EBD7" w:rsidR="00E61DBD" w:rsidRPr="0013109E" w:rsidRDefault="00E61DBD" w:rsidP="005F7E70">
    <w:pPr>
      <w:spacing w:after="0"/>
      <w:ind w:left="1560"/>
      <w:rPr>
        <w:rFonts w:ascii="Lexend Deca Light" w:hAnsi="Lexend Deca Light"/>
        <w:b/>
        <w:bCs/>
        <w:i/>
        <w:iCs/>
        <w:color w:val="1D466B"/>
        <w:sz w:val="24"/>
        <w:szCs w:val="24"/>
      </w:rPr>
    </w:pPr>
    <w:r>
      <w:rPr>
        <w:rFonts w:ascii="Lexend Deca Light" w:hAnsi="Lexend Deca Light" w:cs="Calibri"/>
        <w:b/>
        <w:bCs/>
        <w:color w:val="1D466B"/>
        <w:sz w:val="20"/>
      </w:rPr>
      <w:t xml:space="preserve">Cécile </w:t>
    </w:r>
    <w:proofErr w:type="spellStart"/>
    <w:r>
      <w:rPr>
        <w:rFonts w:ascii="Lexend Deca Light" w:hAnsi="Lexend Deca Light" w:cs="Calibri"/>
        <w:b/>
        <w:bCs/>
        <w:color w:val="1D466B"/>
        <w:sz w:val="20"/>
      </w:rPr>
      <w:t>Pouchin</w:t>
    </w:r>
    <w:proofErr w:type="spellEnd"/>
    <w:r w:rsidRPr="0013109E">
      <w:rPr>
        <w:rFonts w:ascii="Lexend Deca Light" w:hAnsi="Lexend Deca Light" w:cs="Calibri"/>
        <w:b/>
        <w:bCs/>
        <w:color w:val="1D466B"/>
        <w:sz w:val="20"/>
      </w:rPr>
      <w:t xml:space="preserve"> </w:t>
    </w:r>
    <w:r w:rsidRPr="00C127BD">
      <w:rPr>
        <w:rFonts w:ascii="Lexend Deca Light" w:hAnsi="Lexend Deca Light"/>
        <w:b/>
        <w:bCs/>
        <w:color w:val="1D466B"/>
      </w:rPr>
      <w:t xml:space="preserve">– </w:t>
    </w:r>
    <w:r>
      <w:rPr>
        <w:rFonts w:ascii="Lexend Deca Light" w:hAnsi="Lexend Deca Light"/>
        <w:b/>
        <w:bCs/>
        <w:color w:val="1D466B"/>
      </w:rPr>
      <w:t>c.pouchin</w:t>
    </w:r>
    <w:r w:rsidRPr="00C127BD">
      <w:rPr>
        <w:rFonts w:ascii="Lexend Deca Light" w:hAnsi="Lexend Deca Light"/>
        <w:b/>
        <w:bCs/>
        <w:color w:val="1D466B"/>
      </w:rPr>
      <w:t>@bretagneromantique.fr</w:t>
    </w:r>
    <w:r w:rsidRPr="00C127BD">
      <w:t xml:space="preserve"> -</w:t>
    </w:r>
    <w:r w:rsidRPr="00C127BD">
      <w:rPr>
        <w:rStyle w:val="Lienhypertexte"/>
        <w:rFonts w:ascii="Lexend Deca Light" w:hAnsi="Lexend Deca Light" w:cs="Calibri"/>
        <w:b/>
        <w:bCs/>
        <w:color w:val="1D466B"/>
        <w:sz w:val="20"/>
        <w:u w:val="none"/>
      </w:rPr>
      <w:t xml:space="preserve"> </w:t>
    </w:r>
    <w:r w:rsidRPr="0013109E">
      <w:rPr>
        <w:rFonts w:ascii="Lexend Deca Light" w:hAnsi="Lexend Deca Light" w:cs="Calibri"/>
        <w:b/>
        <w:bCs/>
        <w:color w:val="1D466B"/>
        <w:sz w:val="20"/>
        <w:szCs w:val="20"/>
      </w:rPr>
      <w:t xml:space="preserve">Tel </w:t>
    </w:r>
    <w:r>
      <w:rPr>
        <w:rFonts w:ascii="Lexend Deca Light" w:hAnsi="Lexend Deca Light"/>
        <w:b/>
        <w:bCs/>
        <w:color w:val="1D466B"/>
      </w:rPr>
      <w:t>02 23 16 41 42</w:t>
    </w:r>
  </w:p>
  <w:p w14:paraId="0AE7777F" w14:textId="77777777" w:rsidR="00E61DBD" w:rsidRPr="0013109E" w:rsidRDefault="00E61DBD" w:rsidP="005F7E70">
    <w:pPr>
      <w:spacing w:after="0"/>
      <w:ind w:left="1560"/>
      <w:rPr>
        <w:rFonts w:ascii="Lexend Deca Light" w:hAnsi="Lexend Deca Light" w:cs="Calibri"/>
        <w:sz w:val="16"/>
        <w:szCs w:val="18"/>
      </w:rPr>
    </w:pPr>
    <w:r w:rsidRPr="0013109E">
      <w:rPr>
        <w:rFonts w:ascii="Lexend Deca Light" w:hAnsi="Lexend Deca Light" w:cs="Calibri"/>
        <w:sz w:val="16"/>
        <w:szCs w:val="18"/>
      </w:rPr>
      <w:t xml:space="preserve">Communauté de communes Bretagne romantique </w:t>
    </w:r>
    <w:r w:rsidRPr="0013109E">
      <w:rPr>
        <w:rFonts w:ascii="Lexend Deca Light" w:hAnsi="Lexend Deca Light" w:cs="Calibri"/>
        <w:sz w:val="16"/>
        <w:szCs w:val="18"/>
      </w:rPr>
      <w:br/>
      <w:t>22 rue des coteaux – 35190 LA CHAPELLE AUX FILTZMEENS</w:t>
    </w:r>
    <w:r w:rsidRPr="0013109E">
      <w:rPr>
        <w:rFonts w:ascii="Lexend Deca Light" w:hAnsi="Lexend Deca Light" w:cs="Calibri"/>
        <w:sz w:val="16"/>
        <w:szCs w:val="18"/>
      </w:rPr>
      <w:br/>
    </w:r>
    <w:proofErr w:type="gramStart"/>
    <w:r w:rsidRPr="0013109E">
      <w:rPr>
        <w:rFonts w:ascii="Lexend Deca Light" w:hAnsi="Lexend Deca Light" w:cs="Calibri"/>
        <w:sz w:val="16"/>
        <w:szCs w:val="18"/>
      </w:rPr>
      <w:t>Tel .</w:t>
    </w:r>
    <w:proofErr w:type="gramEnd"/>
    <w:r w:rsidRPr="0013109E">
      <w:rPr>
        <w:rFonts w:ascii="Lexend Deca Light" w:hAnsi="Lexend Deca Light" w:cs="Calibri"/>
        <w:sz w:val="16"/>
        <w:szCs w:val="18"/>
      </w:rPr>
      <w:t> : 02 99 45 23 45 – www.bretagneromantique.fr</w:t>
    </w:r>
  </w:p>
  <w:p w14:paraId="6CDFFC88" w14:textId="77777777" w:rsidR="00E61DBD" w:rsidRDefault="00E61DBD">
    <w:pPr>
      <w:pStyle w:val="Pieddepage"/>
    </w:pPr>
  </w:p>
  <w:p w14:paraId="67E7CC7D" w14:textId="77777777" w:rsidR="00E61DBD" w:rsidRDefault="00E61D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41B31" w14:textId="77777777" w:rsidR="00E61DBD" w:rsidRDefault="00E61DBD" w:rsidP="0013109E">
      <w:pPr>
        <w:spacing w:after="0" w:line="240" w:lineRule="auto"/>
      </w:pPr>
      <w:r>
        <w:separator/>
      </w:r>
    </w:p>
  </w:footnote>
  <w:footnote w:type="continuationSeparator" w:id="0">
    <w:p w14:paraId="16B903D5" w14:textId="77777777" w:rsidR="00E61DBD" w:rsidRDefault="00E61DBD" w:rsidP="00131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564C"/>
    <w:multiLevelType w:val="hybridMultilevel"/>
    <w:tmpl w:val="970C108E"/>
    <w:lvl w:ilvl="0" w:tplc="D77E8EBE">
      <w:start w:val="1"/>
      <w:numFmt w:val="bullet"/>
      <w:lvlText w:val="-"/>
      <w:lvlJc w:val="left"/>
      <w:pPr>
        <w:ind w:left="720" w:hanging="360"/>
      </w:pPr>
      <w:rPr>
        <w:rFonts w:ascii="Lexend Deca Light" w:eastAsia="Calibri" w:hAnsi="Lexend Deca Light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589B"/>
    <w:multiLevelType w:val="hybridMultilevel"/>
    <w:tmpl w:val="9A181C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115"/>
    <w:multiLevelType w:val="hybridMultilevel"/>
    <w:tmpl w:val="633C5E6C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41767F5"/>
    <w:multiLevelType w:val="hybridMultilevel"/>
    <w:tmpl w:val="140674EC"/>
    <w:lvl w:ilvl="0" w:tplc="CEFADD0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46E5"/>
    <w:multiLevelType w:val="hybridMultilevel"/>
    <w:tmpl w:val="F3243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62C4"/>
    <w:multiLevelType w:val="hybridMultilevel"/>
    <w:tmpl w:val="64FCA196"/>
    <w:lvl w:ilvl="0" w:tplc="1D302FE8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B1F33"/>
    <w:multiLevelType w:val="hybridMultilevel"/>
    <w:tmpl w:val="206AE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C026A"/>
    <w:multiLevelType w:val="hybridMultilevel"/>
    <w:tmpl w:val="7ED40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83FF6"/>
    <w:multiLevelType w:val="multilevel"/>
    <w:tmpl w:val="0EF0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EE4963"/>
    <w:multiLevelType w:val="hybridMultilevel"/>
    <w:tmpl w:val="5364A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15AAC"/>
    <w:multiLevelType w:val="hybridMultilevel"/>
    <w:tmpl w:val="6074A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5543E"/>
    <w:multiLevelType w:val="hybridMultilevel"/>
    <w:tmpl w:val="13CE442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2A64950"/>
    <w:multiLevelType w:val="hybridMultilevel"/>
    <w:tmpl w:val="8E1C2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022BA"/>
    <w:multiLevelType w:val="hybridMultilevel"/>
    <w:tmpl w:val="399A204A"/>
    <w:lvl w:ilvl="0" w:tplc="D3C024BA">
      <w:start w:val="202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43659"/>
    <w:multiLevelType w:val="hybridMultilevel"/>
    <w:tmpl w:val="556EB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2E41"/>
    <w:multiLevelType w:val="hybridMultilevel"/>
    <w:tmpl w:val="20A6F806"/>
    <w:lvl w:ilvl="0" w:tplc="674C6536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E1F86"/>
    <w:multiLevelType w:val="hybridMultilevel"/>
    <w:tmpl w:val="3120F1DA"/>
    <w:lvl w:ilvl="0" w:tplc="6F488E5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3492F"/>
    <w:multiLevelType w:val="hybridMultilevel"/>
    <w:tmpl w:val="BB262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F16A7"/>
    <w:multiLevelType w:val="hybridMultilevel"/>
    <w:tmpl w:val="8286F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01987"/>
    <w:multiLevelType w:val="hybridMultilevel"/>
    <w:tmpl w:val="F1FCD3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A4F90"/>
    <w:multiLevelType w:val="hybridMultilevel"/>
    <w:tmpl w:val="253E1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F29E5"/>
    <w:multiLevelType w:val="multilevel"/>
    <w:tmpl w:val="D966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160D89"/>
    <w:multiLevelType w:val="hybridMultilevel"/>
    <w:tmpl w:val="C5D8A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96F6D"/>
    <w:multiLevelType w:val="hybridMultilevel"/>
    <w:tmpl w:val="0A28F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87A30"/>
    <w:multiLevelType w:val="hybridMultilevel"/>
    <w:tmpl w:val="88800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859F0"/>
    <w:multiLevelType w:val="hybridMultilevel"/>
    <w:tmpl w:val="38848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A4A89"/>
    <w:multiLevelType w:val="hybridMultilevel"/>
    <w:tmpl w:val="0A26B70E"/>
    <w:lvl w:ilvl="0" w:tplc="5EF0910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C4598"/>
    <w:multiLevelType w:val="hybridMultilevel"/>
    <w:tmpl w:val="174AC506"/>
    <w:lvl w:ilvl="0" w:tplc="5EF0910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E7836"/>
    <w:multiLevelType w:val="hybridMultilevel"/>
    <w:tmpl w:val="119A9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53394"/>
    <w:multiLevelType w:val="hybridMultilevel"/>
    <w:tmpl w:val="FAB6A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15C29"/>
    <w:multiLevelType w:val="hybridMultilevel"/>
    <w:tmpl w:val="07A0F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46B6C"/>
    <w:multiLevelType w:val="hybridMultilevel"/>
    <w:tmpl w:val="DE005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F4FDF"/>
    <w:multiLevelType w:val="hybridMultilevel"/>
    <w:tmpl w:val="C32C17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B10AD5"/>
    <w:multiLevelType w:val="hybridMultilevel"/>
    <w:tmpl w:val="9EF0D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76404"/>
    <w:multiLevelType w:val="hybridMultilevel"/>
    <w:tmpl w:val="896EB2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C479A5"/>
    <w:multiLevelType w:val="hybridMultilevel"/>
    <w:tmpl w:val="8154D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E1CC5"/>
    <w:multiLevelType w:val="hybridMultilevel"/>
    <w:tmpl w:val="FAE82AB4"/>
    <w:lvl w:ilvl="0" w:tplc="5442FDAA">
      <w:numFmt w:val="bullet"/>
      <w:lvlText w:val="-"/>
      <w:lvlJc w:val="left"/>
      <w:pPr>
        <w:ind w:left="720" w:hanging="360"/>
      </w:pPr>
      <w:rPr>
        <w:rFonts w:ascii="Lexend Deca Light" w:eastAsia="Aptos" w:hAnsi="Lexend Deca Light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70188">
    <w:abstractNumId w:val="16"/>
  </w:num>
  <w:num w:numId="2" w16cid:durableId="1881475226">
    <w:abstractNumId w:val="3"/>
  </w:num>
  <w:num w:numId="3" w16cid:durableId="1436901222">
    <w:abstractNumId w:val="12"/>
  </w:num>
  <w:num w:numId="4" w16cid:durableId="28536684">
    <w:abstractNumId w:val="8"/>
  </w:num>
  <w:num w:numId="5" w16cid:durableId="2081515490">
    <w:abstractNumId w:val="21"/>
  </w:num>
  <w:num w:numId="6" w16cid:durableId="1544487199">
    <w:abstractNumId w:val="34"/>
  </w:num>
  <w:num w:numId="7" w16cid:durableId="729421663">
    <w:abstractNumId w:val="4"/>
  </w:num>
  <w:num w:numId="8" w16cid:durableId="610937976">
    <w:abstractNumId w:val="25"/>
  </w:num>
  <w:num w:numId="9" w16cid:durableId="1541160603">
    <w:abstractNumId w:val="2"/>
  </w:num>
  <w:num w:numId="10" w16cid:durableId="125857383">
    <w:abstractNumId w:val="5"/>
  </w:num>
  <w:num w:numId="11" w16cid:durableId="678043610">
    <w:abstractNumId w:val="17"/>
  </w:num>
  <w:num w:numId="12" w16cid:durableId="571550931">
    <w:abstractNumId w:val="19"/>
  </w:num>
  <w:num w:numId="13" w16cid:durableId="1406297309">
    <w:abstractNumId w:val="9"/>
  </w:num>
  <w:num w:numId="14" w16cid:durableId="1299385683">
    <w:abstractNumId w:val="20"/>
  </w:num>
  <w:num w:numId="15" w16cid:durableId="1859390033">
    <w:abstractNumId w:val="35"/>
  </w:num>
  <w:num w:numId="16" w16cid:durableId="23095426">
    <w:abstractNumId w:val="6"/>
  </w:num>
  <w:num w:numId="17" w16cid:durableId="1098713158">
    <w:abstractNumId w:val="28"/>
  </w:num>
  <w:num w:numId="18" w16cid:durableId="1927641837">
    <w:abstractNumId w:val="26"/>
  </w:num>
  <w:num w:numId="19" w16cid:durableId="1648824837">
    <w:abstractNumId w:val="27"/>
  </w:num>
  <w:num w:numId="20" w16cid:durableId="896356209">
    <w:abstractNumId w:val="33"/>
  </w:num>
  <w:num w:numId="21" w16cid:durableId="1170024049">
    <w:abstractNumId w:val="23"/>
  </w:num>
  <w:num w:numId="22" w16cid:durableId="1804152971">
    <w:abstractNumId w:val="29"/>
  </w:num>
  <w:num w:numId="23" w16cid:durableId="1988246895">
    <w:abstractNumId w:val="10"/>
  </w:num>
  <w:num w:numId="24" w16cid:durableId="1474718626">
    <w:abstractNumId w:val="24"/>
  </w:num>
  <w:num w:numId="25" w16cid:durableId="1711345147">
    <w:abstractNumId w:val="15"/>
  </w:num>
  <w:num w:numId="26" w16cid:durableId="908346030">
    <w:abstractNumId w:val="14"/>
  </w:num>
  <w:num w:numId="27" w16cid:durableId="675036003">
    <w:abstractNumId w:val="1"/>
  </w:num>
  <w:num w:numId="28" w16cid:durableId="1063137794">
    <w:abstractNumId w:val="7"/>
  </w:num>
  <w:num w:numId="29" w16cid:durableId="2039236823">
    <w:abstractNumId w:val="22"/>
  </w:num>
  <w:num w:numId="30" w16cid:durableId="1834712591">
    <w:abstractNumId w:val="13"/>
  </w:num>
  <w:num w:numId="31" w16cid:durableId="711803300">
    <w:abstractNumId w:val="31"/>
  </w:num>
  <w:num w:numId="32" w16cid:durableId="1275137313">
    <w:abstractNumId w:val="30"/>
  </w:num>
  <w:num w:numId="33" w16cid:durableId="1019161026">
    <w:abstractNumId w:val="18"/>
  </w:num>
  <w:num w:numId="34" w16cid:durableId="724986542">
    <w:abstractNumId w:val="11"/>
  </w:num>
  <w:num w:numId="35" w16cid:durableId="706566449">
    <w:abstractNumId w:val="32"/>
  </w:num>
  <w:num w:numId="36" w16cid:durableId="619680">
    <w:abstractNumId w:val="0"/>
  </w:num>
  <w:num w:numId="37" w16cid:durableId="53715897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8D"/>
    <w:rsid w:val="00035308"/>
    <w:rsid w:val="00062113"/>
    <w:rsid w:val="000776DC"/>
    <w:rsid w:val="0009310C"/>
    <w:rsid w:val="000932AC"/>
    <w:rsid w:val="000B7AA4"/>
    <w:rsid w:val="000C4979"/>
    <w:rsid w:val="000C7C55"/>
    <w:rsid w:val="000D713F"/>
    <w:rsid w:val="0010769C"/>
    <w:rsid w:val="00115961"/>
    <w:rsid w:val="0013109E"/>
    <w:rsid w:val="00132468"/>
    <w:rsid w:val="00160659"/>
    <w:rsid w:val="001653AE"/>
    <w:rsid w:val="00177964"/>
    <w:rsid w:val="00195B8F"/>
    <w:rsid w:val="001C5E9B"/>
    <w:rsid w:val="001C6623"/>
    <w:rsid w:val="001D758A"/>
    <w:rsid w:val="001E5B03"/>
    <w:rsid w:val="001F124F"/>
    <w:rsid w:val="001F23DA"/>
    <w:rsid w:val="001F6BA7"/>
    <w:rsid w:val="00224577"/>
    <w:rsid w:val="0022542C"/>
    <w:rsid w:val="00236C39"/>
    <w:rsid w:val="00242A3A"/>
    <w:rsid w:val="00245FAC"/>
    <w:rsid w:val="00251061"/>
    <w:rsid w:val="00252389"/>
    <w:rsid w:val="00256E5E"/>
    <w:rsid w:val="00275D6C"/>
    <w:rsid w:val="0028061A"/>
    <w:rsid w:val="0028504F"/>
    <w:rsid w:val="00290A2C"/>
    <w:rsid w:val="002912D3"/>
    <w:rsid w:val="00291600"/>
    <w:rsid w:val="00297F91"/>
    <w:rsid w:val="002B5108"/>
    <w:rsid w:val="002C146F"/>
    <w:rsid w:val="002D54EF"/>
    <w:rsid w:val="002D645F"/>
    <w:rsid w:val="002E0312"/>
    <w:rsid w:val="0030054F"/>
    <w:rsid w:val="0030326C"/>
    <w:rsid w:val="003133F7"/>
    <w:rsid w:val="003302D9"/>
    <w:rsid w:val="00332FEE"/>
    <w:rsid w:val="00340587"/>
    <w:rsid w:val="00377F91"/>
    <w:rsid w:val="003B3913"/>
    <w:rsid w:val="003C67ED"/>
    <w:rsid w:val="003E402B"/>
    <w:rsid w:val="00400DC7"/>
    <w:rsid w:val="004067EF"/>
    <w:rsid w:val="00423665"/>
    <w:rsid w:val="00423CAA"/>
    <w:rsid w:val="004338C0"/>
    <w:rsid w:val="0045281E"/>
    <w:rsid w:val="00452D5F"/>
    <w:rsid w:val="00455E81"/>
    <w:rsid w:val="004656D2"/>
    <w:rsid w:val="0046677E"/>
    <w:rsid w:val="004670A5"/>
    <w:rsid w:val="00471AE8"/>
    <w:rsid w:val="004A11A8"/>
    <w:rsid w:val="004A68F5"/>
    <w:rsid w:val="004B5674"/>
    <w:rsid w:val="004C1C1E"/>
    <w:rsid w:val="004D3DDD"/>
    <w:rsid w:val="004D48B7"/>
    <w:rsid w:val="004D6E74"/>
    <w:rsid w:val="004E7881"/>
    <w:rsid w:val="004F23CE"/>
    <w:rsid w:val="004F6F1D"/>
    <w:rsid w:val="00501640"/>
    <w:rsid w:val="00511F99"/>
    <w:rsid w:val="00542E0C"/>
    <w:rsid w:val="00544036"/>
    <w:rsid w:val="00584E09"/>
    <w:rsid w:val="0058598E"/>
    <w:rsid w:val="005930FE"/>
    <w:rsid w:val="0059722D"/>
    <w:rsid w:val="005D0DA6"/>
    <w:rsid w:val="005E3D41"/>
    <w:rsid w:val="005F4134"/>
    <w:rsid w:val="005F6DD7"/>
    <w:rsid w:val="005F7E70"/>
    <w:rsid w:val="006017FB"/>
    <w:rsid w:val="0060432F"/>
    <w:rsid w:val="006233AD"/>
    <w:rsid w:val="00625B85"/>
    <w:rsid w:val="00643B31"/>
    <w:rsid w:val="006541E0"/>
    <w:rsid w:val="00661A74"/>
    <w:rsid w:val="006667D7"/>
    <w:rsid w:val="006740AB"/>
    <w:rsid w:val="00694C6D"/>
    <w:rsid w:val="006A2090"/>
    <w:rsid w:val="006A60D9"/>
    <w:rsid w:val="006C2E2B"/>
    <w:rsid w:val="006D4C7B"/>
    <w:rsid w:val="006E32E1"/>
    <w:rsid w:val="006F3B5A"/>
    <w:rsid w:val="007025BE"/>
    <w:rsid w:val="00711028"/>
    <w:rsid w:val="0072152B"/>
    <w:rsid w:val="00731D0D"/>
    <w:rsid w:val="00731F2E"/>
    <w:rsid w:val="00734F8D"/>
    <w:rsid w:val="00740A01"/>
    <w:rsid w:val="00747CB1"/>
    <w:rsid w:val="0075099D"/>
    <w:rsid w:val="0075648F"/>
    <w:rsid w:val="0076558A"/>
    <w:rsid w:val="0077113E"/>
    <w:rsid w:val="007806B0"/>
    <w:rsid w:val="00790640"/>
    <w:rsid w:val="00792C32"/>
    <w:rsid w:val="007A5866"/>
    <w:rsid w:val="007B0200"/>
    <w:rsid w:val="007B1339"/>
    <w:rsid w:val="007C0494"/>
    <w:rsid w:val="007C226B"/>
    <w:rsid w:val="007C4F36"/>
    <w:rsid w:val="007C5695"/>
    <w:rsid w:val="007D0D3B"/>
    <w:rsid w:val="007E5D69"/>
    <w:rsid w:val="007F0818"/>
    <w:rsid w:val="007F5521"/>
    <w:rsid w:val="00802583"/>
    <w:rsid w:val="00803B91"/>
    <w:rsid w:val="008519BE"/>
    <w:rsid w:val="00857E8A"/>
    <w:rsid w:val="008B0DCE"/>
    <w:rsid w:val="008D0F0B"/>
    <w:rsid w:val="008D2864"/>
    <w:rsid w:val="008E0E5C"/>
    <w:rsid w:val="008E2048"/>
    <w:rsid w:val="008E46F7"/>
    <w:rsid w:val="008E74A8"/>
    <w:rsid w:val="008F60C8"/>
    <w:rsid w:val="0090503B"/>
    <w:rsid w:val="009244F3"/>
    <w:rsid w:val="00933633"/>
    <w:rsid w:val="0093603E"/>
    <w:rsid w:val="0096538D"/>
    <w:rsid w:val="00984B9B"/>
    <w:rsid w:val="00985131"/>
    <w:rsid w:val="009A14D4"/>
    <w:rsid w:val="009A2CDE"/>
    <w:rsid w:val="009C659D"/>
    <w:rsid w:val="009D0419"/>
    <w:rsid w:val="009E18BF"/>
    <w:rsid w:val="009F5770"/>
    <w:rsid w:val="00A473A0"/>
    <w:rsid w:val="00A56879"/>
    <w:rsid w:val="00A75432"/>
    <w:rsid w:val="00A77571"/>
    <w:rsid w:val="00A960A1"/>
    <w:rsid w:val="00A97052"/>
    <w:rsid w:val="00AD590E"/>
    <w:rsid w:val="00AD70B4"/>
    <w:rsid w:val="00B0353B"/>
    <w:rsid w:val="00B11C20"/>
    <w:rsid w:val="00B217BF"/>
    <w:rsid w:val="00B22298"/>
    <w:rsid w:val="00B227ED"/>
    <w:rsid w:val="00B26973"/>
    <w:rsid w:val="00B27043"/>
    <w:rsid w:val="00B437E6"/>
    <w:rsid w:val="00B4390F"/>
    <w:rsid w:val="00B60E5D"/>
    <w:rsid w:val="00B6382E"/>
    <w:rsid w:val="00B73D6E"/>
    <w:rsid w:val="00BA5975"/>
    <w:rsid w:val="00BC0809"/>
    <w:rsid w:val="00BC6C70"/>
    <w:rsid w:val="00BD1C03"/>
    <w:rsid w:val="00BD4D41"/>
    <w:rsid w:val="00BE0E91"/>
    <w:rsid w:val="00BE6E2F"/>
    <w:rsid w:val="00BF3CBD"/>
    <w:rsid w:val="00C1164D"/>
    <w:rsid w:val="00C127BD"/>
    <w:rsid w:val="00C176E9"/>
    <w:rsid w:val="00C22680"/>
    <w:rsid w:val="00C23641"/>
    <w:rsid w:val="00C42E18"/>
    <w:rsid w:val="00C4444B"/>
    <w:rsid w:val="00C50BFB"/>
    <w:rsid w:val="00C82B44"/>
    <w:rsid w:val="00C94224"/>
    <w:rsid w:val="00C97DE4"/>
    <w:rsid w:val="00CA297C"/>
    <w:rsid w:val="00CA714B"/>
    <w:rsid w:val="00CB7360"/>
    <w:rsid w:val="00CB7437"/>
    <w:rsid w:val="00CD0FE4"/>
    <w:rsid w:val="00CD71D7"/>
    <w:rsid w:val="00CE66F8"/>
    <w:rsid w:val="00CE66FC"/>
    <w:rsid w:val="00CF07D7"/>
    <w:rsid w:val="00CF2BBE"/>
    <w:rsid w:val="00D15637"/>
    <w:rsid w:val="00D34155"/>
    <w:rsid w:val="00D41A33"/>
    <w:rsid w:val="00D42CB8"/>
    <w:rsid w:val="00D64774"/>
    <w:rsid w:val="00D66064"/>
    <w:rsid w:val="00D70E83"/>
    <w:rsid w:val="00D7377A"/>
    <w:rsid w:val="00D76FA9"/>
    <w:rsid w:val="00D94DBA"/>
    <w:rsid w:val="00DC545F"/>
    <w:rsid w:val="00DF2C6B"/>
    <w:rsid w:val="00E03E0D"/>
    <w:rsid w:val="00E11D58"/>
    <w:rsid w:val="00E15E2F"/>
    <w:rsid w:val="00E3598C"/>
    <w:rsid w:val="00E37533"/>
    <w:rsid w:val="00E5263E"/>
    <w:rsid w:val="00E61DBD"/>
    <w:rsid w:val="00E638DC"/>
    <w:rsid w:val="00E672B9"/>
    <w:rsid w:val="00E84CFE"/>
    <w:rsid w:val="00E96031"/>
    <w:rsid w:val="00E976A0"/>
    <w:rsid w:val="00EB10D7"/>
    <w:rsid w:val="00EB3144"/>
    <w:rsid w:val="00EE5261"/>
    <w:rsid w:val="00EF4459"/>
    <w:rsid w:val="00F136F1"/>
    <w:rsid w:val="00F1481A"/>
    <w:rsid w:val="00F43667"/>
    <w:rsid w:val="00F516E5"/>
    <w:rsid w:val="00F536BF"/>
    <w:rsid w:val="00F57408"/>
    <w:rsid w:val="00F77EA5"/>
    <w:rsid w:val="00F8313F"/>
    <w:rsid w:val="00FB0657"/>
    <w:rsid w:val="00FC30E3"/>
    <w:rsid w:val="00FE0451"/>
    <w:rsid w:val="00FF31F6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B2FF"/>
  <w15:chartTrackingRefBased/>
  <w15:docId w15:val="{C223A1E2-75AD-41CD-A03C-8457BC31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3D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émaphores Puces,Section"/>
    <w:basedOn w:val="Normal"/>
    <w:link w:val="ParagraphedelisteCar"/>
    <w:uiPriority w:val="34"/>
    <w:qFormat/>
    <w:rsid w:val="001D758A"/>
    <w:pPr>
      <w:ind w:left="720"/>
      <w:contextualSpacing/>
    </w:pPr>
  </w:style>
  <w:style w:type="character" w:styleId="Lienhypertexte">
    <w:name w:val="Hyperlink"/>
    <w:uiPriority w:val="99"/>
    <w:unhideWhenUsed/>
    <w:rsid w:val="00245FAC"/>
    <w:rPr>
      <w:color w:val="0563C1"/>
      <w:u w:val="single"/>
    </w:rPr>
  </w:style>
  <w:style w:type="character" w:styleId="lev">
    <w:name w:val="Strong"/>
    <w:uiPriority w:val="22"/>
    <w:qFormat/>
    <w:rsid w:val="00F1481A"/>
    <w:rPr>
      <w:b/>
      <w:bCs/>
    </w:rPr>
  </w:style>
  <w:style w:type="character" w:customStyle="1" w:styleId="object">
    <w:name w:val="object"/>
    <w:basedOn w:val="Policepardfaut"/>
    <w:rsid w:val="00F1481A"/>
  </w:style>
  <w:style w:type="paragraph" w:styleId="NormalWeb">
    <w:name w:val="Normal (Web)"/>
    <w:basedOn w:val="Normal"/>
    <w:uiPriority w:val="99"/>
    <w:unhideWhenUsed/>
    <w:rsid w:val="00F148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7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57E8A"/>
    <w:rPr>
      <w:rFonts w:ascii="Segoe UI" w:hAnsi="Segoe UI" w:cs="Segoe UI"/>
      <w:sz w:val="18"/>
      <w:szCs w:val="18"/>
    </w:rPr>
  </w:style>
  <w:style w:type="character" w:styleId="Mentionnonrsolue">
    <w:name w:val="Unresolved Mention"/>
    <w:uiPriority w:val="99"/>
    <w:semiHidden/>
    <w:unhideWhenUsed/>
    <w:rsid w:val="007F0818"/>
    <w:rPr>
      <w:color w:val="605E5C"/>
      <w:shd w:val="clear" w:color="auto" w:fill="E1DFDD"/>
    </w:rPr>
  </w:style>
  <w:style w:type="paragraph" w:customStyle="1" w:styleId="Default">
    <w:name w:val="Default"/>
    <w:rsid w:val="002850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aliases w:val="Sémaphores Puces Car,Section Car"/>
    <w:basedOn w:val="Policepardfaut"/>
    <w:link w:val="Paragraphedeliste"/>
    <w:uiPriority w:val="34"/>
    <w:locked/>
    <w:rsid w:val="00CD0FE4"/>
  </w:style>
  <w:style w:type="character" w:customStyle="1" w:styleId="hgkelc">
    <w:name w:val="hgkelc"/>
    <w:basedOn w:val="Policepardfaut"/>
    <w:rsid w:val="00CD0FE4"/>
  </w:style>
  <w:style w:type="paragraph" w:styleId="En-tte">
    <w:name w:val="header"/>
    <w:basedOn w:val="Normal"/>
    <w:link w:val="En-tteCar"/>
    <w:uiPriority w:val="99"/>
    <w:unhideWhenUsed/>
    <w:rsid w:val="0013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109E"/>
  </w:style>
  <w:style w:type="paragraph" w:styleId="Pieddepage">
    <w:name w:val="footer"/>
    <w:basedOn w:val="Normal"/>
    <w:link w:val="PieddepageCar"/>
    <w:uiPriority w:val="99"/>
    <w:unhideWhenUsed/>
    <w:rsid w:val="0013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09E"/>
  </w:style>
  <w:style w:type="character" w:styleId="Accentuation">
    <w:name w:val="Emphasis"/>
    <w:basedOn w:val="Policepardfaut"/>
    <w:uiPriority w:val="20"/>
    <w:qFormat/>
    <w:rsid w:val="00D70E83"/>
    <w:rPr>
      <w:i/>
      <w:iCs/>
    </w:rPr>
  </w:style>
  <w:style w:type="character" w:customStyle="1" w:styleId="ui-provider">
    <w:name w:val="ui-provider"/>
    <w:basedOn w:val="Policepardfaut"/>
    <w:rsid w:val="00740A01"/>
  </w:style>
  <w:style w:type="character" w:customStyle="1" w:styleId="Titre3Car">
    <w:name w:val="Titre 3 Car"/>
    <w:basedOn w:val="Policepardfaut"/>
    <w:link w:val="Titre3"/>
    <w:uiPriority w:val="9"/>
    <w:semiHidden/>
    <w:rsid w:val="00B73D6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Rvision">
    <w:name w:val="Revision"/>
    <w:hidden/>
    <w:uiPriority w:val="99"/>
    <w:semiHidden/>
    <w:rsid w:val="00EE52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infojeunesse@bretagneromantiqu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pouchin\Desktop\2022-modele%20communiqu&#233;%20de%20presse%20-%20m&#233;lani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2022-modele communiqué de presse - mélanie.dot</Template>
  <TotalTime>48</TotalTime>
  <Pages>3</Pages>
  <Words>656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c.pouchin</dc:creator>
  <cp:keywords/>
  <dc:description/>
  <cp:lastModifiedBy>Cecile POUCHIN</cp:lastModifiedBy>
  <cp:revision>12</cp:revision>
  <cp:lastPrinted>2019-09-23T11:41:00Z</cp:lastPrinted>
  <dcterms:created xsi:type="dcterms:W3CDTF">2025-01-23T12:57:00Z</dcterms:created>
  <dcterms:modified xsi:type="dcterms:W3CDTF">2025-02-21T14:07:00Z</dcterms:modified>
</cp:coreProperties>
</file>